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96E1" w14:textId="77777777" w:rsidR="00B1289C" w:rsidRDefault="00E24E23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Кут Хуми</w:t>
      </w:r>
    </w:p>
    <w:p w14:paraId="71531498" w14:textId="77777777" w:rsidR="00B1289C" w:rsidRDefault="00E24E23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1B4A09C6" w14:textId="77777777" w:rsidR="00B1289C" w:rsidRDefault="00E24E23">
      <w:pPr>
        <w:pStyle w:val="Standard1"/>
      </w:pPr>
      <w:r>
        <w:rPr>
          <w:rStyle w:val="a0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503B8" wp14:editId="1F7CA447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1968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83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14:paraId="0265C2D5" w14:textId="77777777" w:rsidR="00B1289C" w:rsidRDefault="00B1289C">
      <w:pPr>
        <w:pStyle w:val="Standard1"/>
      </w:pPr>
    </w:p>
    <w:p w14:paraId="14F006F3" w14:textId="77777777" w:rsidR="00B1289C" w:rsidRDefault="00B1289C">
      <w:pPr>
        <w:pStyle w:val="Standard1"/>
      </w:pPr>
    </w:p>
    <w:p w14:paraId="57475A24" w14:textId="77777777" w:rsidR="00B1289C" w:rsidRDefault="00B1289C">
      <w:pPr>
        <w:pStyle w:val="Standard1"/>
      </w:pPr>
    </w:p>
    <w:p w14:paraId="6759FAF5" w14:textId="77777777" w:rsidR="00B1289C" w:rsidRDefault="00B1289C">
      <w:pPr>
        <w:pStyle w:val="Standard1"/>
      </w:pPr>
    </w:p>
    <w:p w14:paraId="01FD67B8" w14:textId="77777777" w:rsidR="00B1289C" w:rsidRDefault="00B1289C">
      <w:pPr>
        <w:pStyle w:val="Standard1"/>
      </w:pPr>
    </w:p>
    <w:p w14:paraId="7180A1BB" w14:textId="77777777" w:rsidR="00B1289C" w:rsidRDefault="00B1289C">
      <w:pPr>
        <w:pStyle w:val="Standard1"/>
      </w:pPr>
    </w:p>
    <w:p w14:paraId="6EC9835C" w14:textId="77777777" w:rsidR="00B1289C" w:rsidRDefault="00B1289C">
      <w:pPr>
        <w:pStyle w:val="Standard1"/>
      </w:pPr>
    </w:p>
    <w:p w14:paraId="43C15E14" w14:textId="77777777" w:rsidR="00B1289C" w:rsidRDefault="00B1289C">
      <w:pPr>
        <w:pStyle w:val="Standard1"/>
      </w:pPr>
    </w:p>
    <w:p w14:paraId="6C42F044" w14:textId="77777777" w:rsidR="00B1289C" w:rsidRDefault="00B1289C">
      <w:pPr>
        <w:pStyle w:val="Standard1"/>
      </w:pPr>
    </w:p>
    <w:p w14:paraId="5F085A16" w14:textId="77777777" w:rsidR="00B1289C" w:rsidRDefault="00B1289C">
      <w:pPr>
        <w:pStyle w:val="Standard1"/>
      </w:pPr>
    </w:p>
    <w:p w14:paraId="5E74E1B8" w14:textId="77777777" w:rsidR="00B1289C" w:rsidRDefault="00B1289C">
      <w:pPr>
        <w:pStyle w:val="Standard1"/>
      </w:pPr>
    </w:p>
    <w:p w14:paraId="450446FB" w14:textId="77777777" w:rsidR="00B1289C" w:rsidRDefault="00B1289C">
      <w:pPr>
        <w:pStyle w:val="Standard1"/>
      </w:pPr>
    </w:p>
    <w:p w14:paraId="5023DDAE" w14:textId="77777777" w:rsidR="00B1289C" w:rsidRDefault="00B1289C">
      <w:pPr>
        <w:pStyle w:val="Standard1"/>
      </w:pPr>
    </w:p>
    <w:p w14:paraId="0AFC3587" w14:textId="77777777" w:rsidR="00B1289C" w:rsidRDefault="00B1289C">
      <w:pPr>
        <w:pStyle w:val="Standard1"/>
      </w:pPr>
    </w:p>
    <w:p w14:paraId="089E434E" w14:textId="77777777" w:rsidR="00B1289C" w:rsidRDefault="00E24E23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Будды </w:t>
      </w:r>
    </w:p>
    <w:p w14:paraId="3A88B0D9" w14:textId="77777777" w:rsidR="00B1289C" w:rsidRDefault="00E24E23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14:paraId="28F54070" w14:textId="77777777" w:rsidR="00B1289C" w:rsidRDefault="00E24E23">
      <w:pPr>
        <w:pStyle w:val="a3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14:paraId="63B5C6BA" w14:textId="77777777" w:rsidR="00B1289C" w:rsidRDefault="00E24E23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14:paraId="4F95B6B2" w14:textId="77777777" w:rsidR="00B1289C" w:rsidRDefault="00E24E23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14:paraId="3D8E9E6F" w14:textId="77777777" w:rsidR="00B1289C" w:rsidRDefault="00E24E23">
      <w:pPr>
        <w:pStyle w:val="a3"/>
        <w:ind w:firstLine="709"/>
        <w:jc w:val="center"/>
      </w:pPr>
      <w:r>
        <w:rPr>
          <w:rStyle w:val="a0"/>
          <w:rFonts w:ascii="Times New Roman" w:hAnsi="Times New Roman" w:cs="Times New Roman"/>
          <w:sz w:val="36"/>
          <w:szCs w:val="36"/>
        </w:rPr>
        <w:t>23 Синтез.</w:t>
      </w:r>
    </w:p>
    <w:p w14:paraId="2360E503" w14:textId="77777777" w:rsidR="00B1289C" w:rsidRDefault="00B1289C">
      <w:pPr>
        <w:pStyle w:val="a3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73E7204" w14:textId="77777777" w:rsidR="00B1289C" w:rsidRDefault="00B1289C">
      <w:pPr>
        <w:pStyle w:val="Standard1"/>
      </w:pPr>
    </w:p>
    <w:p w14:paraId="11A8D9B3" w14:textId="77777777" w:rsidR="00B1289C" w:rsidRDefault="00B1289C">
      <w:pPr>
        <w:pStyle w:val="Standard1"/>
      </w:pPr>
    </w:p>
    <w:p w14:paraId="15B45E21" w14:textId="77777777" w:rsidR="00B1289C" w:rsidRDefault="00B1289C">
      <w:pPr>
        <w:pStyle w:val="Standard1"/>
      </w:pPr>
    </w:p>
    <w:p w14:paraId="438BD102" w14:textId="77777777" w:rsidR="00B1289C" w:rsidRDefault="00B1289C">
      <w:pPr>
        <w:pStyle w:val="Standard1"/>
      </w:pPr>
    </w:p>
    <w:p w14:paraId="65DE1C55" w14:textId="77777777" w:rsidR="00B1289C" w:rsidRDefault="00B1289C">
      <w:pPr>
        <w:pStyle w:val="Standard1"/>
      </w:pPr>
    </w:p>
    <w:p w14:paraId="14F1C438" w14:textId="77777777" w:rsidR="00B1289C" w:rsidRDefault="00B1289C">
      <w:pPr>
        <w:pStyle w:val="Standard1"/>
      </w:pPr>
    </w:p>
    <w:p w14:paraId="1A015BEF" w14:textId="77777777" w:rsidR="00B1289C" w:rsidRDefault="00B1289C">
      <w:pPr>
        <w:pStyle w:val="Standard1"/>
      </w:pPr>
    </w:p>
    <w:p w14:paraId="41308D28" w14:textId="77777777" w:rsidR="00B1289C" w:rsidRDefault="00B1289C">
      <w:pPr>
        <w:pStyle w:val="Standard1"/>
      </w:pPr>
    </w:p>
    <w:p w14:paraId="7EA40D3F" w14:textId="77777777" w:rsidR="00B1289C" w:rsidRDefault="00B1289C">
      <w:pPr>
        <w:pStyle w:val="Standard1"/>
      </w:pPr>
    </w:p>
    <w:p w14:paraId="769D224B" w14:textId="77777777" w:rsidR="00B1289C" w:rsidRDefault="00B1289C">
      <w:pPr>
        <w:pStyle w:val="Standard1"/>
      </w:pPr>
    </w:p>
    <w:p w14:paraId="0539938E" w14:textId="77777777" w:rsidR="00B1289C" w:rsidRDefault="00B1289C">
      <w:pPr>
        <w:pStyle w:val="Standard1"/>
      </w:pPr>
    </w:p>
    <w:p w14:paraId="0CDE6F41" w14:textId="77777777" w:rsidR="00B1289C" w:rsidRDefault="00B1289C">
      <w:pPr>
        <w:pStyle w:val="Standard1"/>
      </w:pPr>
    </w:p>
    <w:p w14:paraId="4C5EBAB9" w14:textId="77777777" w:rsidR="00B1289C" w:rsidRDefault="00B1289C">
      <w:pPr>
        <w:pStyle w:val="Standard1"/>
      </w:pPr>
    </w:p>
    <w:p w14:paraId="692E2831" w14:textId="77777777" w:rsidR="00B1289C" w:rsidRDefault="00B1289C">
      <w:pPr>
        <w:pStyle w:val="Standard1"/>
      </w:pPr>
    </w:p>
    <w:p w14:paraId="2AC8C99A" w14:textId="77777777" w:rsidR="00B1289C" w:rsidRDefault="00B1289C">
      <w:pPr>
        <w:pStyle w:val="Standard1"/>
      </w:pPr>
    </w:p>
    <w:p w14:paraId="73EADEB3" w14:textId="77777777" w:rsidR="00B1289C" w:rsidRDefault="00B1289C">
      <w:pPr>
        <w:pStyle w:val="Standard1"/>
      </w:pPr>
    </w:p>
    <w:p w14:paraId="146E7D5B" w14:textId="77777777" w:rsidR="00B1289C" w:rsidRDefault="00B1289C">
      <w:pPr>
        <w:pStyle w:val="Standard1"/>
      </w:pPr>
    </w:p>
    <w:p w14:paraId="6DCBB724" w14:textId="77777777" w:rsidR="00B1289C" w:rsidRDefault="00B1289C">
      <w:pPr>
        <w:pStyle w:val="Standard1"/>
      </w:pPr>
    </w:p>
    <w:p w14:paraId="3B3DCAED" w14:textId="77777777" w:rsidR="00B1289C" w:rsidRDefault="00B1289C">
      <w:pPr>
        <w:pStyle w:val="Standard1"/>
      </w:pPr>
    </w:p>
    <w:p w14:paraId="4C9EC0D6" w14:textId="77777777" w:rsidR="00B1289C" w:rsidRDefault="00E24E2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ИВДИВО 465 Изначальности, Германия Оснабрюк,</w:t>
      </w:r>
    </w:p>
    <w:p w14:paraId="0158AA50" w14:textId="77777777" w:rsidR="00B1289C" w:rsidRDefault="00E24E23">
      <w:pPr>
        <w:pStyle w:val="a3"/>
        <w:ind w:firstLine="0"/>
      </w:pPr>
      <w:r>
        <w:rPr>
          <w:rStyle w:val="a0"/>
          <w:rFonts w:ascii="Times New Roman" w:hAnsi="Times New Roman" w:cs="Times New Roman"/>
          <w:sz w:val="28"/>
          <w:szCs w:val="28"/>
        </w:rPr>
        <w:t>11-12.03.2017</w:t>
      </w:r>
    </w:p>
    <w:p w14:paraId="418A6700" w14:textId="77777777" w:rsidR="00B1289C" w:rsidRDefault="00E24E23">
      <w:pPr>
        <w:pStyle w:val="Standard1"/>
        <w:pageBreakBefore/>
      </w:pPr>
      <w:r>
        <w:rPr>
          <w:rStyle w:val="a0"/>
          <w:b/>
          <w:sz w:val="28"/>
        </w:rPr>
        <w:lastRenderedPageBreak/>
        <w:t xml:space="preserve">23 Синтез Будды Изначально Вышестоящего Отца. </w:t>
      </w:r>
      <w:r>
        <w:rPr>
          <w:rStyle w:val="a0"/>
          <w:b/>
        </w:rPr>
        <w:t>11-12 марта 2017 года,</w:t>
      </w:r>
      <w:r>
        <w:t xml:space="preserve"> </w:t>
      </w:r>
      <w:r>
        <w:rPr>
          <w:rStyle w:val="a0"/>
          <w:b/>
        </w:rPr>
        <w:t>ИВДИВО 465 Изначальности, Германия, Оснабрюк.</w:t>
      </w:r>
    </w:p>
    <w:p w14:paraId="759E3DB8" w14:textId="77777777" w:rsidR="00B1289C" w:rsidRDefault="00E24E23">
      <w:pPr>
        <w:pStyle w:val="Standard1"/>
        <w:spacing w:before="40"/>
      </w:pPr>
      <w:r>
        <w:t>Владыки: ИВ Владыка ИВО Ерёма (Физическое тело Синтеза ИВО), ИВ Владычица ИВО Евдокия (Синтез 1302-мерностное синтезтело).</w:t>
      </w:r>
    </w:p>
    <w:p w14:paraId="52B2B587" w14:textId="77777777" w:rsidR="00B1289C" w:rsidRDefault="00E24E23">
      <w:pPr>
        <w:pStyle w:val="Standard1"/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14:paraId="2CEAD549" w14:textId="77777777" w:rsidR="00B1289C" w:rsidRDefault="00E24E23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14:paraId="480511CF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00:01:00 </w:t>
      </w:r>
    </w:p>
    <w:p w14:paraId="05890633" w14:textId="77777777" w:rsidR="00B1289C" w:rsidRDefault="00E24E23">
      <w:pPr>
        <w:pStyle w:val="Standard1"/>
      </w:pPr>
      <w:r>
        <w:t>В предыдущей эпохе первой целью восхождения был Будда.</w:t>
      </w:r>
    </w:p>
    <w:p w14:paraId="74BF7764" w14:textId="77777777" w:rsidR="00B1289C" w:rsidRDefault="00B1289C">
      <w:pPr>
        <w:pStyle w:val="Standard1"/>
      </w:pPr>
    </w:p>
    <w:p w14:paraId="70541F40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00:03:00</w:t>
      </w:r>
    </w:p>
    <w:p w14:paraId="663FD80D" w14:textId="77777777" w:rsidR="00B1289C" w:rsidRDefault="00E24E23">
      <w:pPr>
        <w:pStyle w:val="Standard1"/>
      </w:pPr>
      <w:r>
        <w:t>Сейчас 4 вида совершенного Человека. Генетика Человека улучшилась на четверть. Теург, Будда, Христос, Майтрея.</w:t>
      </w:r>
    </w:p>
    <w:p w14:paraId="3A506A07" w14:textId="77777777" w:rsidR="00B1289C" w:rsidRDefault="00B1289C">
      <w:pPr>
        <w:pStyle w:val="Standard1"/>
      </w:pPr>
    </w:p>
    <w:p w14:paraId="3A005952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00:05:00</w:t>
      </w:r>
      <w:r>
        <w:rPr>
          <w:rStyle w:val="a0"/>
          <w:color w:val="C00000"/>
        </w:rPr>
        <w:t xml:space="preserve"> </w:t>
      </w:r>
    </w:p>
    <w:p w14:paraId="3A6F8345" w14:textId="77777777" w:rsidR="00B1289C" w:rsidRDefault="00E24E23">
      <w:pPr>
        <w:pStyle w:val="Standard1"/>
      </w:pPr>
      <w:r>
        <w:t xml:space="preserve">Раньше в Иерархии была семейственность и кастовость. Сейчас каждый человек выражает </w:t>
      </w:r>
      <w:r>
        <w:br/>
        <w:t>Отца собою, вне зависимостей. Назначение Теурга совершило это преодоление.</w:t>
      </w:r>
    </w:p>
    <w:p w14:paraId="630BB7CB" w14:textId="77777777" w:rsidR="00B1289C" w:rsidRDefault="00B1289C">
      <w:pPr>
        <w:pStyle w:val="Standard1"/>
      </w:pPr>
    </w:p>
    <w:p w14:paraId="5396DCC2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00:15:00</w:t>
      </w:r>
    </w:p>
    <w:p w14:paraId="5D9FDB89" w14:textId="77777777" w:rsidR="00B1289C" w:rsidRDefault="00E24E23">
      <w:pPr>
        <w:pStyle w:val="Standard1"/>
      </w:pPr>
      <w:r>
        <w:t>О преодолении родовых привязок. О преодолении Кармы и ангельского глобуса.</w:t>
      </w:r>
    </w:p>
    <w:p w14:paraId="58B60789" w14:textId="77777777" w:rsidR="00B1289C" w:rsidRDefault="00B1289C">
      <w:pPr>
        <w:pStyle w:val="Standard1"/>
      </w:pPr>
    </w:p>
    <w:p w14:paraId="5A4BFAC5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00:26:00</w:t>
      </w:r>
    </w:p>
    <w:p w14:paraId="2FE035E7" w14:textId="77777777" w:rsidR="00B1289C" w:rsidRDefault="00E24E23">
      <w:pPr>
        <w:pStyle w:val="Standard1"/>
      </w:pPr>
      <w:r>
        <w:t>О чувстве благодарности и зависимостях. Все должности судей занимали члены ангельского глобуса.</w:t>
      </w:r>
    </w:p>
    <w:p w14:paraId="4780ACB2" w14:textId="77777777" w:rsidR="00B1289C" w:rsidRDefault="00B1289C">
      <w:pPr>
        <w:pStyle w:val="Standard1"/>
      </w:pPr>
    </w:p>
    <w:p w14:paraId="2E6DF0F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00:31:00</w:t>
      </w:r>
    </w:p>
    <w:p w14:paraId="4AC23ECC" w14:textId="77777777" w:rsidR="00B1289C" w:rsidRDefault="00E24E23">
      <w:pPr>
        <w:pStyle w:val="Standard1"/>
      </w:pPr>
      <w:r>
        <w:t>О развитии медицины и открытиях в генетике – преодоление рабства.</w:t>
      </w:r>
    </w:p>
    <w:p w14:paraId="18EFF6BF" w14:textId="77777777" w:rsidR="00B1289C" w:rsidRDefault="00B1289C">
      <w:pPr>
        <w:pStyle w:val="Standard1"/>
      </w:pPr>
    </w:p>
    <w:p w14:paraId="48D9C0AC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00:36:00</w:t>
      </w:r>
    </w:p>
    <w:p w14:paraId="64C164AB" w14:textId="77777777" w:rsidR="00B1289C" w:rsidRDefault="00E24E23">
      <w:pPr>
        <w:pStyle w:val="Standard1"/>
      </w:pPr>
      <w:r>
        <w:t>Об освобождении Любви ИВО от завязок кармы.</w:t>
      </w:r>
    </w:p>
    <w:p w14:paraId="6A3FDA52" w14:textId="77777777" w:rsidR="00B1289C" w:rsidRDefault="00B1289C">
      <w:pPr>
        <w:pStyle w:val="Standard1"/>
      </w:pPr>
    </w:p>
    <w:p w14:paraId="2EA772B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00:40:00</w:t>
      </w:r>
    </w:p>
    <w:p w14:paraId="68E820FB" w14:textId="77777777" w:rsidR="00B1289C" w:rsidRDefault="00E24E23">
      <w:pPr>
        <w:pStyle w:val="Standard1"/>
      </w:pPr>
      <w:r>
        <w:t>Теург отвечает за любовь, Будда – мудрость.</w:t>
      </w:r>
    </w:p>
    <w:p w14:paraId="2C4622DD" w14:textId="77777777" w:rsidR="00B1289C" w:rsidRDefault="00B1289C">
      <w:pPr>
        <w:pStyle w:val="Standard1"/>
      </w:pPr>
    </w:p>
    <w:p w14:paraId="19B43E6C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00:43:00 </w:t>
      </w:r>
    </w:p>
    <w:p w14:paraId="32CB6950" w14:textId="77777777" w:rsidR="00B1289C" w:rsidRDefault="00E24E23">
      <w:pPr>
        <w:pStyle w:val="Standard1"/>
      </w:pPr>
      <w:r>
        <w:t>О материнских привязках к детям. О Владыках рода.</w:t>
      </w:r>
    </w:p>
    <w:p w14:paraId="4093DEC1" w14:textId="77777777" w:rsidR="00B1289C" w:rsidRDefault="00B1289C">
      <w:pPr>
        <w:pStyle w:val="Standard1"/>
      </w:pPr>
    </w:p>
    <w:p w14:paraId="03D570E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00:46:00</w:t>
      </w:r>
    </w:p>
    <w:p w14:paraId="2E58F8C7" w14:textId="77777777" w:rsidR="00B1289C" w:rsidRDefault="00E24E23">
      <w:pPr>
        <w:pStyle w:val="Standard1"/>
      </w:pPr>
      <w:r>
        <w:t>О корректности выхода к Владыкам и Владычицам.</w:t>
      </w:r>
    </w:p>
    <w:p w14:paraId="264CC03D" w14:textId="77777777" w:rsidR="00B1289C" w:rsidRDefault="00B1289C">
      <w:pPr>
        <w:pStyle w:val="Standard1"/>
      </w:pPr>
    </w:p>
    <w:p w14:paraId="6977A4BF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00:48:00</w:t>
      </w:r>
    </w:p>
    <w:p w14:paraId="2DF82342" w14:textId="77777777" w:rsidR="00B1289C" w:rsidRDefault="00E24E23">
      <w:pPr>
        <w:pStyle w:val="Standard1"/>
      </w:pPr>
      <w:r>
        <w:t>Об инстинктах. Ангелы – хладнокровные животные.</w:t>
      </w:r>
    </w:p>
    <w:p w14:paraId="236D55B9" w14:textId="77777777" w:rsidR="00B1289C" w:rsidRDefault="00B1289C">
      <w:pPr>
        <w:pStyle w:val="Standard1"/>
      </w:pPr>
    </w:p>
    <w:p w14:paraId="347E5D4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00:50:00</w:t>
      </w:r>
    </w:p>
    <w:p w14:paraId="6ECCE958" w14:textId="77777777" w:rsidR="00B1289C" w:rsidRDefault="00E24E23">
      <w:pPr>
        <w:pStyle w:val="Standard1"/>
      </w:pPr>
      <w:r>
        <w:t>Гибель динозавров – на планету пришел новый Отец, Отец с другим типом крови.</w:t>
      </w:r>
    </w:p>
    <w:p w14:paraId="4620C789" w14:textId="77777777" w:rsidR="00B1289C" w:rsidRDefault="00B1289C">
      <w:pPr>
        <w:pStyle w:val="Standard1"/>
      </w:pPr>
    </w:p>
    <w:p w14:paraId="7293A24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00:54:00 </w:t>
      </w:r>
    </w:p>
    <w:p w14:paraId="24C50031" w14:textId="77777777" w:rsidR="00B1289C" w:rsidRDefault="00E24E23">
      <w:pPr>
        <w:pStyle w:val="Standard1"/>
      </w:pPr>
      <w:r>
        <w:t xml:space="preserve">Новые типы Будды пробуждают в человеке совершенную мудрость. </w:t>
      </w:r>
    </w:p>
    <w:p w14:paraId="34A52A73" w14:textId="77777777" w:rsidR="00B1289C" w:rsidRDefault="00B1289C">
      <w:pPr>
        <w:pStyle w:val="Standard1"/>
        <w:rPr>
          <w:color w:val="C00000"/>
        </w:rPr>
      </w:pPr>
    </w:p>
    <w:p w14:paraId="3F5A3EAA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00:56:00</w:t>
      </w:r>
    </w:p>
    <w:p w14:paraId="0422E524" w14:textId="77777777" w:rsidR="00B1289C" w:rsidRDefault="00E24E23">
      <w:pPr>
        <w:pStyle w:val="Standard1"/>
      </w:pPr>
      <w:r>
        <w:t>Любовь стала свободной. Силы стали свободными. Любовь к частям.</w:t>
      </w:r>
    </w:p>
    <w:p w14:paraId="49BD4056" w14:textId="77777777" w:rsidR="00B1289C" w:rsidRDefault="00B1289C">
      <w:pPr>
        <w:pStyle w:val="Standard1"/>
      </w:pPr>
    </w:p>
    <w:p w14:paraId="7C5A0E29" w14:textId="77777777" w:rsidR="00B1289C" w:rsidRDefault="00E24E23">
      <w:pPr>
        <w:pStyle w:val="Standard1"/>
      </w:pPr>
      <w:r>
        <w:t xml:space="preserve"> </w:t>
      </w:r>
    </w:p>
    <w:p w14:paraId="25DE42D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lastRenderedPageBreak/>
        <w:t>01:00:00</w:t>
      </w:r>
    </w:p>
    <w:p w14:paraId="5AB61295" w14:textId="77777777" w:rsidR="00B1289C" w:rsidRDefault="00E24E23">
      <w:pPr>
        <w:pStyle w:val="Standard1"/>
      </w:pPr>
      <w:r>
        <w:t>Христос – чистая Воля, Майтрея – чистый Синтез.</w:t>
      </w:r>
    </w:p>
    <w:p w14:paraId="15F3C2FC" w14:textId="77777777" w:rsidR="00B1289C" w:rsidRDefault="00B1289C">
      <w:pPr>
        <w:pStyle w:val="Standard1"/>
        <w:rPr>
          <w:b/>
          <w:color w:val="C00000"/>
        </w:rPr>
      </w:pPr>
    </w:p>
    <w:p w14:paraId="438C03C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01:02:00 </w:t>
      </w:r>
    </w:p>
    <w:p w14:paraId="6D78E485" w14:textId="77777777" w:rsidR="00B1289C" w:rsidRDefault="00E24E23">
      <w:pPr>
        <w:pStyle w:val="Standard1"/>
      </w:pPr>
      <w:r>
        <w:t>Об изменениях в стилистике Си – посвященный должен стать совершенным человеком  Теургом.</w:t>
      </w:r>
    </w:p>
    <w:p w14:paraId="51E3A140" w14:textId="77777777" w:rsidR="00B1289C" w:rsidRDefault="00B1289C">
      <w:pPr>
        <w:pStyle w:val="Standard1"/>
      </w:pPr>
    </w:p>
    <w:p w14:paraId="24ADF37C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01:03:00</w:t>
      </w:r>
    </w:p>
    <w:p w14:paraId="4062B0B7" w14:textId="77777777" w:rsidR="00B1289C" w:rsidRDefault="00E24E23">
      <w:pPr>
        <w:pStyle w:val="Standard1"/>
      </w:pPr>
      <w:r>
        <w:t>Стать совершенным в условиях своей жизни.</w:t>
      </w:r>
    </w:p>
    <w:p w14:paraId="25224010" w14:textId="77777777" w:rsidR="00B1289C" w:rsidRDefault="00B1289C">
      <w:pPr>
        <w:pStyle w:val="Standard1"/>
      </w:pPr>
    </w:p>
    <w:p w14:paraId="2E0068A6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01:06:15 -</w:t>
      </w:r>
      <w:r>
        <w:rPr>
          <w:rStyle w:val="a0"/>
          <w:color w:val="C00000"/>
        </w:rPr>
        <w:t xml:space="preserve"> </w:t>
      </w:r>
      <w:r>
        <w:rPr>
          <w:rStyle w:val="a0"/>
          <w:b/>
          <w:color w:val="C00000"/>
        </w:rPr>
        <w:t xml:space="preserve">01:19:20 </w:t>
      </w:r>
      <w:r>
        <w:rPr>
          <w:rStyle w:val="a0"/>
          <w:i/>
          <w:color w:val="C00000"/>
        </w:rPr>
        <w:t>Практика 1.</w:t>
      </w:r>
    </w:p>
    <w:p w14:paraId="60BB830B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Стяжание человека нового типа и вида Теурга, новый тип и вид совершенного человека Будды, новый тип и вид совершенного человека Христа, новый тип и вид совершенного человека Майтреи. Завершение явлений и зависимостей предыдущей эпохи.</w:t>
      </w:r>
    </w:p>
    <w:p w14:paraId="149F1590" w14:textId="77777777" w:rsidR="00B1289C" w:rsidRDefault="00B1289C">
      <w:pPr>
        <w:pStyle w:val="Standard1"/>
      </w:pPr>
    </w:p>
    <w:p w14:paraId="360B039D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Завершение практики</w:t>
      </w:r>
    </w:p>
    <w:p w14:paraId="5F9670C1" w14:textId="77777777" w:rsidR="00B1289C" w:rsidRDefault="00B1289C">
      <w:pPr>
        <w:pStyle w:val="Standard1"/>
        <w:rPr>
          <w:i/>
          <w:color w:val="C00000"/>
        </w:rPr>
      </w:pPr>
    </w:p>
    <w:p w14:paraId="29708A56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01:23:00</w:t>
      </w:r>
    </w:p>
    <w:p w14:paraId="5D77C022" w14:textId="77777777" w:rsidR="00B1289C" w:rsidRDefault="00E24E23">
      <w:pPr>
        <w:pStyle w:val="Standard1"/>
      </w:pPr>
      <w:r>
        <w:t>3-и Я ведущего Си. Я – как личность, Я - как Владыка, Я - как Отец. Это реализация Майтреи.</w:t>
      </w:r>
    </w:p>
    <w:p w14:paraId="5612CFB6" w14:textId="77777777" w:rsidR="00B1289C" w:rsidRDefault="00E24E23">
      <w:pPr>
        <w:pStyle w:val="Standard1"/>
      </w:pPr>
      <w:r>
        <w:t xml:space="preserve"> </w:t>
      </w:r>
    </w:p>
    <w:p w14:paraId="2AB7608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01:26:00</w:t>
      </w:r>
    </w:p>
    <w:p w14:paraId="57FE9B44" w14:textId="77777777" w:rsidR="00B1289C" w:rsidRDefault="00E24E23">
      <w:pPr>
        <w:pStyle w:val="Standard1"/>
      </w:pPr>
      <w:r>
        <w:t>О действиях в мудрости.</w:t>
      </w:r>
    </w:p>
    <w:p w14:paraId="5D976E72" w14:textId="77777777" w:rsidR="00B1289C" w:rsidRDefault="00B1289C">
      <w:pPr>
        <w:pStyle w:val="Standard1"/>
      </w:pPr>
    </w:p>
    <w:p w14:paraId="1574F71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00:31:00  </w:t>
      </w:r>
    </w:p>
    <w:p w14:paraId="4337E181" w14:textId="77777777" w:rsidR="00B1289C" w:rsidRDefault="00E24E23">
      <w:pPr>
        <w:pStyle w:val="Standard1"/>
      </w:pPr>
      <w:r>
        <w:t>Тренды в пиаре. Мудрость в выборе человека.</w:t>
      </w:r>
    </w:p>
    <w:p w14:paraId="51D2FBE3" w14:textId="77777777" w:rsidR="00B1289C" w:rsidRDefault="00B1289C">
      <w:pPr>
        <w:pStyle w:val="Standard1"/>
      </w:pPr>
    </w:p>
    <w:p w14:paraId="26160E21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01:32:00</w:t>
      </w:r>
    </w:p>
    <w:p w14:paraId="3728D996" w14:textId="77777777" w:rsidR="00B1289C" w:rsidRDefault="00E24E23">
      <w:pPr>
        <w:pStyle w:val="Standard1"/>
      </w:pPr>
      <w:r>
        <w:t>О политических выборах на физике в 2016 году. О выходе в Иерархию из Дома. Мы победили в выходе в следующую МГ.</w:t>
      </w:r>
    </w:p>
    <w:p w14:paraId="353021EA" w14:textId="77777777" w:rsidR="00B1289C" w:rsidRDefault="00B1289C">
      <w:pPr>
        <w:pStyle w:val="Standard1"/>
      </w:pPr>
    </w:p>
    <w:p w14:paraId="1291E05B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01:36:00</w:t>
      </w:r>
    </w:p>
    <w:p w14:paraId="0158CE71" w14:textId="77777777" w:rsidR="00B1289C" w:rsidRDefault="00E24E23">
      <w:pPr>
        <w:pStyle w:val="Standard1"/>
      </w:pPr>
      <w:r>
        <w:t>О проблемах совершенного человека в предыдущей эпохе – рабскость.</w:t>
      </w:r>
    </w:p>
    <w:p w14:paraId="46F46E30" w14:textId="77777777" w:rsidR="00B1289C" w:rsidRDefault="00B1289C">
      <w:pPr>
        <w:pStyle w:val="Standard1"/>
      </w:pPr>
    </w:p>
    <w:p w14:paraId="2A33F69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01:38:00</w:t>
      </w:r>
    </w:p>
    <w:p w14:paraId="2686D06D" w14:textId="77777777" w:rsidR="00B1289C" w:rsidRDefault="00E24E23">
      <w:pPr>
        <w:pStyle w:val="Standard1"/>
      </w:pPr>
      <w:r>
        <w:t>О важности усвоения подарков от Отца и дальнейших эманациях на физике.</w:t>
      </w:r>
    </w:p>
    <w:p w14:paraId="1CF69E78" w14:textId="77777777" w:rsidR="00B1289C" w:rsidRDefault="00B1289C">
      <w:pPr>
        <w:pStyle w:val="Standard1"/>
      </w:pPr>
    </w:p>
    <w:p w14:paraId="3C2A3643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01:48:00</w:t>
      </w:r>
    </w:p>
    <w:p w14:paraId="3A708BEC" w14:textId="77777777" w:rsidR="00B1289C" w:rsidRDefault="00E24E23">
      <w:pPr>
        <w:pStyle w:val="Standard1"/>
      </w:pPr>
      <w:r>
        <w:t>Сейчас 10 базовых совершенных людей, так как Аватар уже был реализован.</w:t>
      </w:r>
    </w:p>
    <w:p w14:paraId="0AB49F93" w14:textId="77777777" w:rsidR="00B1289C" w:rsidRDefault="00B1289C">
      <w:pPr>
        <w:pStyle w:val="Standard1"/>
        <w:rPr>
          <w:b/>
          <w:color w:val="C00000"/>
        </w:rPr>
      </w:pPr>
    </w:p>
    <w:p w14:paraId="4E5A7EC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01:51:00</w:t>
      </w:r>
    </w:p>
    <w:p w14:paraId="00BE70DD" w14:textId="77777777" w:rsidR="00B1289C" w:rsidRDefault="00E24E23">
      <w:pPr>
        <w:pStyle w:val="Standard1"/>
      </w:pPr>
      <w:r>
        <w:t>10 совершенных качества жизни.</w:t>
      </w:r>
    </w:p>
    <w:p w14:paraId="24FC7639" w14:textId="77777777" w:rsidR="00B1289C" w:rsidRDefault="00B1289C">
      <w:pPr>
        <w:pStyle w:val="Standard1"/>
        <w:rPr>
          <w:b/>
          <w:color w:val="C00000"/>
        </w:rPr>
      </w:pPr>
    </w:p>
    <w:p w14:paraId="04503B6F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01.52.00</w:t>
      </w:r>
    </w:p>
    <w:p w14:paraId="1504BE52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Комментарии перед практикой.</w:t>
      </w:r>
    </w:p>
    <w:p w14:paraId="72061954" w14:textId="77777777" w:rsidR="00B1289C" w:rsidRDefault="00E24E23">
      <w:pPr>
        <w:pStyle w:val="Standard1"/>
      </w:pPr>
      <w:r>
        <w:t xml:space="preserve">Данная практика может быть реализована только на территории Германии. </w:t>
      </w:r>
    </w:p>
    <w:p w14:paraId="6F06A349" w14:textId="77777777" w:rsidR="00B1289C" w:rsidRDefault="00E24E23">
      <w:pPr>
        <w:pStyle w:val="Standard1"/>
      </w:pPr>
      <w:r>
        <w:t>Для перспективы состояться 4 Цивилизацией</w:t>
      </w:r>
    </w:p>
    <w:p w14:paraId="6CB3222D" w14:textId="77777777" w:rsidR="00B1289C" w:rsidRDefault="00E24E23">
      <w:pPr>
        <w:pStyle w:val="Standard1"/>
      </w:pPr>
      <w:r>
        <w:t>Немецкая нация – одна из сильнейших в Воле наций.</w:t>
      </w:r>
    </w:p>
    <w:p w14:paraId="2F32FF86" w14:textId="77777777" w:rsidR="00B1289C" w:rsidRDefault="00E24E23">
      <w:pPr>
        <w:pStyle w:val="Standard1"/>
      </w:pPr>
      <w:r>
        <w:t>Стяжать на этой территории Аватара, как совершенного человека – легче, чем где-либо.</w:t>
      </w:r>
    </w:p>
    <w:p w14:paraId="5281962A" w14:textId="77777777" w:rsidR="00B1289C" w:rsidRDefault="00E24E23">
      <w:pPr>
        <w:pStyle w:val="Standard1"/>
      </w:pPr>
      <w:r>
        <w:t>Мудрый человек действующий по воле Отца – совершенный Аватар.</w:t>
      </w:r>
    </w:p>
    <w:p w14:paraId="506AA4F8" w14:textId="77777777" w:rsidR="00B1289C" w:rsidRDefault="00B1289C">
      <w:pPr>
        <w:pStyle w:val="Standard1"/>
      </w:pPr>
    </w:p>
    <w:p w14:paraId="2647A486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02:12:09 - 02:54:44 </w:t>
      </w:r>
      <w:r>
        <w:rPr>
          <w:rStyle w:val="a0"/>
          <w:i/>
          <w:color w:val="C00000"/>
        </w:rPr>
        <w:t>Практика 2</w:t>
      </w:r>
    </w:p>
    <w:p w14:paraId="257F67C5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 xml:space="preserve">10 путей Совершенного Человека. 10 видов и типов Совершенного Человека. Совершенный Человек Нации. </w:t>
      </w:r>
    </w:p>
    <w:p w14:paraId="23BCC829" w14:textId="77777777" w:rsidR="00B1289C" w:rsidRDefault="00B1289C">
      <w:pPr>
        <w:pStyle w:val="Standard1"/>
      </w:pPr>
    </w:p>
    <w:p w14:paraId="1C578D56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Завершение практики.</w:t>
      </w:r>
    </w:p>
    <w:p w14:paraId="65D5D7CF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Комментарии:</w:t>
      </w:r>
    </w:p>
    <w:p w14:paraId="57C5098C" w14:textId="77777777" w:rsidR="00B1289C" w:rsidRDefault="00E24E23">
      <w:pPr>
        <w:pStyle w:val="Standard1"/>
      </w:pPr>
      <w:r>
        <w:t>Будда – формирование совершенного человека.</w:t>
      </w:r>
    </w:p>
    <w:p w14:paraId="3D0C2889" w14:textId="77777777" w:rsidR="00B1289C" w:rsidRDefault="00E24E23">
      <w:pPr>
        <w:pStyle w:val="Standard1"/>
      </w:pPr>
      <w:r>
        <w:lastRenderedPageBreak/>
        <w:t>Практика наделила каждого определенными перспективами – важно их увидеть.</w:t>
      </w:r>
    </w:p>
    <w:p w14:paraId="167BE018" w14:textId="77777777" w:rsidR="00B1289C" w:rsidRDefault="00E24E23">
      <w:pPr>
        <w:pStyle w:val="Standard1"/>
      </w:pPr>
      <w:r>
        <w:t>Идеал – 90 видов совершенного человека.</w:t>
      </w:r>
    </w:p>
    <w:p w14:paraId="2950C7C5" w14:textId="77777777" w:rsidR="00B1289C" w:rsidRDefault="00E24E23">
      <w:pPr>
        <w:pStyle w:val="Standard1"/>
      </w:pPr>
      <w:r>
        <w:t xml:space="preserve">О нациях. Совершенный человек в нации. </w:t>
      </w:r>
    </w:p>
    <w:p w14:paraId="1B0C9C3F" w14:textId="77777777" w:rsidR="00B1289C" w:rsidRDefault="00B1289C">
      <w:pPr>
        <w:pStyle w:val="Standard1"/>
      </w:pPr>
    </w:p>
    <w:p w14:paraId="4DD2E1E5" w14:textId="77777777" w:rsidR="00B1289C" w:rsidRDefault="00B1289C">
      <w:pPr>
        <w:pStyle w:val="Standard1"/>
      </w:pPr>
    </w:p>
    <w:p w14:paraId="2E30F332" w14:textId="77777777" w:rsidR="00B1289C" w:rsidRDefault="00B1289C">
      <w:pPr>
        <w:pStyle w:val="Standard1"/>
      </w:pPr>
    </w:p>
    <w:p w14:paraId="26EE994F" w14:textId="77777777" w:rsidR="00B1289C" w:rsidRDefault="00E24E23">
      <w:pPr>
        <w:pStyle w:val="Standard1"/>
        <w:tabs>
          <w:tab w:val="left" w:pos="6796"/>
        </w:tabs>
        <w:jc w:val="right"/>
      </w:pPr>
      <w:r>
        <w:rPr>
          <w:rStyle w:val="a0"/>
          <w:b/>
          <w:color w:val="C00000"/>
          <w:sz w:val="28"/>
          <w:szCs w:val="28"/>
        </w:rPr>
        <w:t>День 1 Часть 2</w:t>
      </w:r>
    </w:p>
    <w:p w14:paraId="2A7C44DE" w14:textId="77777777" w:rsidR="00B1289C" w:rsidRDefault="00B1289C">
      <w:pPr>
        <w:pStyle w:val="Standard1"/>
      </w:pPr>
    </w:p>
    <w:p w14:paraId="7C6AB1F7" w14:textId="77777777" w:rsidR="00B1289C" w:rsidRDefault="00B1289C">
      <w:pPr>
        <w:pStyle w:val="Standard1"/>
        <w:rPr>
          <w:b/>
          <w:color w:val="C00000"/>
        </w:rPr>
      </w:pPr>
    </w:p>
    <w:p w14:paraId="243A4F36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00:01:00</w:t>
      </w:r>
    </w:p>
    <w:p w14:paraId="6BFD9578" w14:textId="77777777" w:rsidR="00B1289C" w:rsidRDefault="00E24E23">
      <w:pPr>
        <w:pStyle w:val="Standard1"/>
      </w:pPr>
      <w:r>
        <w:t>Стяжание Станцы подразделением. Влияние на территорию. Разработка частей для населения.</w:t>
      </w:r>
    </w:p>
    <w:p w14:paraId="7A5C080A" w14:textId="77777777" w:rsidR="00B1289C" w:rsidRDefault="00B1289C">
      <w:pPr>
        <w:pStyle w:val="Standard1"/>
      </w:pPr>
    </w:p>
    <w:p w14:paraId="37AD53C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00:06:00</w:t>
      </w:r>
    </w:p>
    <w:p w14:paraId="0F72F127" w14:textId="77777777" w:rsidR="00B1289C" w:rsidRDefault="00E24E23">
      <w:pPr>
        <w:pStyle w:val="Standard1"/>
      </w:pPr>
      <w:r>
        <w:t xml:space="preserve">О влиянии синтеза на территорию. О влиянии работы команды на территорию. </w:t>
      </w:r>
    </w:p>
    <w:p w14:paraId="479A1712" w14:textId="77777777" w:rsidR="00B1289C" w:rsidRDefault="00B1289C">
      <w:pPr>
        <w:pStyle w:val="Standard1"/>
      </w:pPr>
    </w:p>
    <w:p w14:paraId="7D73E653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00:11:00</w:t>
      </w:r>
    </w:p>
    <w:p w14:paraId="625807B8" w14:textId="77777777" w:rsidR="00B1289C" w:rsidRDefault="00E24E23">
      <w:pPr>
        <w:pStyle w:val="Standard1"/>
      </w:pPr>
      <w:r>
        <w:t>О Работе Дома.</w:t>
      </w:r>
    </w:p>
    <w:p w14:paraId="662D0A90" w14:textId="77777777" w:rsidR="00B1289C" w:rsidRDefault="00B1289C">
      <w:pPr>
        <w:pStyle w:val="Standard1"/>
      </w:pPr>
    </w:p>
    <w:p w14:paraId="68FB25A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00:12:00</w:t>
      </w:r>
    </w:p>
    <w:p w14:paraId="05E074BA" w14:textId="77777777" w:rsidR="00B1289C" w:rsidRDefault="00E24E23">
      <w:pPr>
        <w:pStyle w:val="Standard1"/>
      </w:pPr>
      <w:r>
        <w:t>О пробужденной работе Будды – рост людей.</w:t>
      </w:r>
    </w:p>
    <w:p w14:paraId="0EEABD1E" w14:textId="77777777" w:rsidR="00B1289C" w:rsidRDefault="00B1289C">
      <w:pPr>
        <w:pStyle w:val="Standard1"/>
      </w:pPr>
    </w:p>
    <w:p w14:paraId="5E65EE8E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00:16:00</w:t>
      </w:r>
    </w:p>
    <w:p w14:paraId="077DA271" w14:textId="77777777" w:rsidR="00B1289C" w:rsidRDefault="00E24E23">
      <w:pPr>
        <w:pStyle w:val="Standard1"/>
      </w:pPr>
      <w:r>
        <w:t>О правах и посвящениях. Посвящениями нужно применяться.</w:t>
      </w:r>
    </w:p>
    <w:p w14:paraId="79CD8F41" w14:textId="77777777" w:rsidR="00B1289C" w:rsidRDefault="00B1289C">
      <w:pPr>
        <w:pStyle w:val="Standard1"/>
        <w:rPr>
          <w:b/>
          <w:color w:val="C00000"/>
        </w:rPr>
      </w:pPr>
    </w:p>
    <w:p w14:paraId="5DFDB862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00:25:00</w:t>
      </w:r>
    </w:p>
    <w:p w14:paraId="69976689" w14:textId="77777777" w:rsidR="00B1289C" w:rsidRDefault="00E24E23">
      <w:pPr>
        <w:pStyle w:val="Standard1"/>
      </w:pPr>
      <w:r>
        <w:t>О пути Бадхисатвы. Пробуждение в 5 расе в 6 расе не работает.</w:t>
      </w:r>
    </w:p>
    <w:p w14:paraId="704574ED" w14:textId="77777777" w:rsidR="00B1289C" w:rsidRDefault="00B1289C">
      <w:pPr>
        <w:pStyle w:val="Standard1"/>
      </w:pPr>
    </w:p>
    <w:p w14:paraId="33A39C2A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00:33:00</w:t>
      </w:r>
    </w:p>
    <w:p w14:paraId="26AAB8AC" w14:textId="77777777" w:rsidR="00B1289C" w:rsidRDefault="00E24E23">
      <w:pPr>
        <w:pStyle w:val="Standard1"/>
      </w:pPr>
      <w:r>
        <w:t xml:space="preserve">Об изменениях в Иерархии при переходе из 5 в 6 расу. </w:t>
      </w:r>
    </w:p>
    <w:p w14:paraId="7E7B67E9" w14:textId="77777777" w:rsidR="00B1289C" w:rsidRDefault="00B1289C">
      <w:pPr>
        <w:pStyle w:val="Standard1"/>
      </w:pPr>
    </w:p>
    <w:p w14:paraId="5F4E562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00:36:00</w:t>
      </w:r>
    </w:p>
    <w:p w14:paraId="5B4BB70F" w14:textId="77777777" w:rsidR="00B1289C" w:rsidRDefault="00E24E23">
      <w:pPr>
        <w:pStyle w:val="Standard1"/>
      </w:pPr>
      <w:r>
        <w:t>О важности осознанности перемен и реалий окружающих действительностей.</w:t>
      </w:r>
    </w:p>
    <w:p w14:paraId="02BAB0B1" w14:textId="77777777" w:rsidR="00B1289C" w:rsidRDefault="00B1289C">
      <w:pPr>
        <w:pStyle w:val="Standard1"/>
      </w:pPr>
    </w:p>
    <w:p w14:paraId="4F191B8A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00:43:00</w:t>
      </w:r>
    </w:p>
    <w:p w14:paraId="1142618B" w14:textId="77777777" w:rsidR="00B1289C" w:rsidRDefault="00E24E23">
      <w:pPr>
        <w:pStyle w:val="Standard1"/>
      </w:pPr>
      <w:r>
        <w:t>О воцерковленности. Об устаревших учениях.</w:t>
      </w:r>
    </w:p>
    <w:p w14:paraId="3AA4C4E6" w14:textId="77777777" w:rsidR="00B1289C" w:rsidRDefault="00B1289C">
      <w:pPr>
        <w:pStyle w:val="Standard1"/>
      </w:pPr>
    </w:p>
    <w:p w14:paraId="5E227642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00:52:00 </w:t>
      </w:r>
    </w:p>
    <w:p w14:paraId="6B1F9F7C" w14:textId="77777777" w:rsidR="00B1289C" w:rsidRDefault="00E24E23">
      <w:pPr>
        <w:pStyle w:val="Standard1"/>
      </w:pPr>
      <w:r>
        <w:t>Задача Будды - вывести на новый уровень учения.</w:t>
      </w:r>
    </w:p>
    <w:p w14:paraId="37364C43" w14:textId="77777777" w:rsidR="00B1289C" w:rsidRDefault="00B1289C">
      <w:pPr>
        <w:pStyle w:val="Standard1"/>
      </w:pPr>
    </w:p>
    <w:p w14:paraId="391875B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01:02:00</w:t>
      </w:r>
    </w:p>
    <w:p w14:paraId="7A67C87C" w14:textId="77777777" w:rsidR="00B1289C" w:rsidRDefault="00E24E23">
      <w:pPr>
        <w:pStyle w:val="Standard1"/>
      </w:pPr>
      <w:r>
        <w:t>С планеты снято клеймо Люцифера, в начале марта 2017 года. 7 плановость закончилась.</w:t>
      </w:r>
    </w:p>
    <w:p w14:paraId="7A833E4C" w14:textId="77777777" w:rsidR="00B1289C" w:rsidRDefault="00B1289C">
      <w:pPr>
        <w:pStyle w:val="Standard1"/>
      </w:pPr>
    </w:p>
    <w:p w14:paraId="17F9D030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01:12:18 - 01:39:36 </w:t>
      </w:r>
      <w:r>
        <w:rPr>
          <w:rStyle w:val="a0"/>
          <w:i/>
          <w:color w:val="C00000"/>
        </w:rPr>
        <w:t>Практика 3.</w:t>
      </w:r>
    </w:p>
    <w:p w14:paraId="65B48E89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Пробуждение. Вхождение в парадигмы новых учений ИВО. Выход из предыдущих учений.</w:t>
      </w:r>
    </w:p>
    <w:p w14:paraId="5ACD1A73" w14:textId="77777777" w:rsidR="00B1289C" w:rsidRDefault="00B1289C">
      <w:pPr>
        <w:pStyle w:val="Standard1"/>
      </w:pPr>
    </w:p>
    <w:p w14:paraId="097C9136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Завершение практики.</w:t>
      </w:r>
    </w:p>
    <w:p w14:paraId="0ADB7985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Комментарии:</w:t>
      </w:r>
    </w:p>
    <w:p w14:paraId="20D19FF0" w14:textId="77777777" w:rsidR="00B1289C" w:rsidRDefault="00E24E23">
      <w:pPr>
        <w:pStyle w:val="Standard1"/>
      </w:pPr>
      <w:r>
        <w:t>Дух должен бать активным.</w:t>
      </w:r>
    </w:p>
    <w:p w14:paraId="24F16BA4" w14:textId="77777777" w:rsidR="00B1289C" w:rsidRDefault="00E24E23">
      <w:pPr>
        <w:pStyle w:val="Standard1"/>
      </w:pPr>
      <w:r>
        <w:t>Опустошись и Отец заполнит.</w:t>
      </w:r>
    </w:p>
    <w:p w14:paraId="5CBB47EC" w14:textId="77777777" w:rsidR="00B1289C" w:rsidRDefault="00E24E23">
      <w:pPr>
        <w:pStyle w:val="Standard1"/>
      </w:pPr>
      <w:r>
        <w:t>Зал Духа – там где он рождается.</w:t>
      </w:r>
    </w:p>
    <w:p w14:paraId="17C2FE4E" w14:textId="77777777" w:rsidR="00B1289C" w:rsidRDefault="00B1289C">
      <w:pPr>
        <w:pStyle w:val="Standard1"/>
      </w:pPr>
    </w:p>
    <w:p w14:paraId="2EA2BA72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01:42:00</w:t>
      </w:r>
    </w:p>
    <w:p w14:paraId="33D78586" w14:textId="77777777" w:rsidR="00B1289C" w:rsidRDefault="00E24E23">
      <w:pPr>
        <w:pStyle w:val="Standard1"/>
      </w:pPr>
      <w:r>
        <w:t>Переход в 32 Совершенных Сердца. Об Абсолютном Синтезе Созидания.</w:t>
      </w:r>
    </w:p>
    <w:p w14:paraId="6E2A44E9" w14:textId="77777777" w:rsidR="00B1289C" w:rsidRDefault="00B1289C">
      <w:pPr>
        <w:pStyle w:val="Standard1"/>
      </w:pPr>
    </w:p>
    <w:p w14:paraId="66A299AD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01:51:00</w:t>
      </w:r>
    </w:p>
    <w:p w14:paraId="06EE6595" w14:textId="77777777" w:rsidR="00B1289C" w:rsidRDefault="00E24E23">
      <w:pPr>
        <w:pStyle w:val="Standard1"/>
      </w:pPr>
      <w:r>
        <w:t>Выход на устойчивое развитие 1024 частей.</w:t>
      </w:r>
    </w:p>
    <w:p w14:paraId="02BBAF8B" w14:textId="77777777" w:rsidR="00B1289C" w:rsidRDefault="00B1289C">
      <w:pPr>
        <w:pStyle w:val="Standard1"/>
      </w:pPr>
    </w:p>
    <w:p w14:paraId="754A13A0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01:54:00</w:t>
      </w:r>
    </w:p>
    <w:p w14:paraId="35DFE0CE" w14:textId="77777777" w:rsidR="00B1289C" w:rsidRDefault="00E24E23">
      <w:pPr>
        <w:pStyle w:val="Standard1"/>
      </w:pPr>
      <w:r>
        <w:t>Важно знать свои Посвящения.</w:t>
      </w:r>
    </w:p>
    <w:p w14:paraId="68C01D2B" w14:textId="77777777" w:rsidR="00B1289C" w:rsidRDefault="00B1289C">
      <w:pPr>
        <w:pStyle w:val="Standard1"/>
      </w:pPr>
    </w:p>
    <w:p w14:paraId="2D2BEEC3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01:56:00</w:t>
      </w:r>
    </w:p>
    <w:p w14:paraId="09737726" w14:textId="77777777" w:rsidR="00B1289C" w:rsidRDefault="00E24E23">
      <w:pPr>
        <w:pStyle w:val="Standard1"/>
      </w:pPr>
      <w:r>
        <w:t>Лотос. Роза. Виды духа. Сердца обрабатывающие разные виды духа. Розы обрабатывающие разные виды Огня.</w:t>
      </w:r>
    </w:p>
    <w:p w14:paraId="2DAEAB25" w14:textId="77777777" w:rsidR="00B1289C" w:rsidRDefault="00B1289C">
      <w:pPr>
        <w:pStyle w:val="Standard1"/>
      </w:pPr>
    </w:p>
    <w:p w14:paraId="20E8891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02:00:00</w:t>
      </w:r>
    </w:p>
    <w:p w14:paraId="13DF878E" w14:textId="77777777" w:rsidR="00B1289C" w:rsidRDefault="00E24E23">
      <w:pPr>
        <w:pStyle w:val="Standard1"/>
      </w:pPr>
      <w:r>
        <w:t>В центре Розы сейчас Христос.</w:t>
      </w:r>
    </w:p>
    <w:p w14:paraId="01600A69" w14:textId="77777777" w:rsidR="00B1289C" w:rsidRDefault="00B1289C">
      <w:pPr>
        <w:pStyle w:val="Standard1"/>
      </w:pPr>
    </w:p>
    <w:p w14:paraId="5C7C1DFB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02:01:16 - 02:26:18</w:t>
      </w:r>
      <w:r>
        <w:rPr>
          <w:rStyle w:val="a0"/>
          <w:i/>
          <w:color w:val="C00000"/>
        </w:rPr>
        <w:t xml:space="preserve"> Практика 4. Первостяжание</w:t>
      </w:r>
    </w:p>
    <w:p w14:paraId="20971D19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Стяжание 32 Сердец. 4 Лотоса, 4 Розы.4 Звезды, 4 Престола, 4 Чаши, 4 Абсолюта, 4 Омеги, 4 Физических сердца.</w:t>
      </w:r>
    </w:p>
    <w:p w14:paraId="60441123" w14:textId="77777777" w:rsidR="00B1289C" w:rsidRDefault="00B1289C">
      <w:pPr>
        <w:pStyle w:val="Standard1"/>
        <w:rPr>
          <w:i/>
          <w:color w:val="C00000"/>
        </w:rPr>
      </w:pPr>
    </w:p>
    <w:p w14:paraId="2E524960" w14:textId="77777777" w:rsidR="00B1289C" w:rsidRDefault="00B1289C">
      <w:pPr>
        <w:pStyle w:val="Standard1"/>
      </w:pPr>
    </w:p>
    <w:p w14:paraId="25D5C3AA" w14:textId="77777777" w:rsidR="00B1289C" w:rsidRDefault="00E24E23">
      <w:pPr>
        <w:pStyle w:val="a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1</w:t>
      </w:r>
    </w:p>
    <w:p w14:paraId="14C017CB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00:01:00 </w:t>
      </w:r>
    </w:p>
    <w:p w14:paraId="285D81B7" w14:textId="77777777" w:rsidR="00B1289C" w:rsidRDefault="00E24E23">
      <w:pPr>
        <w:pStyle w:val="Standard1"/>
      </w:pPr>
      <w:r>
        <w:t>О ночной подготовке.</w:t>
      </w:r>
    </w:p>
    <w:p w14:paraId="26462173" w14:textId="77777777" w:rsidR="00B1289C" w:rsidRDefault="00B1289C">
      <w:pPr>
        <w:pStyle w:val="Standard1"/>
      </w:pPr>
    </w:p>
    <w:p w14:paraId="6B7DF5B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00:03:00</w:t>
      </w:r>
    </w:p>
    <w:p w14:paraId="5A477AFD" w14:textId="77777777" w:rsidR="00B1289C" w:rsidRDefault="00E24E23">
      <w:pPr>
        <w:pStyle w:val="Standard1"/>
      </w:pPr>
      <w:r>
        <w:t>О важности следования установленным правилам в прохождении Синтезов (на вышестоящий круг можно идти только после 9 Си).</w:t>
      </w:r>
    </w:p>
    <w:p w14:paraId="03462723" w14:textId="77777777" w:rsidR="00B1289C" w:rsidRDefault="00B1289C">
      <w:pPr>
        <w:pStyle w:val="Standard1"/>
      </w:pPr>
    </w:p>
    <w:p w14:paraId="35581A6B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00:05:00</w:t>
      </w:r>
      <w:r>
        <w:rPr>
          <w:rStyle w:val="a0"/>
          <w:color w:val="C00000"/>
        </w:rPr>
        <w:t xml:space="preserve"> </w:t>
      </w:r>
    </w:p>
    <w:p w14:paraId="0FFA5743" w14:textId="77777777" w:rsidR="00B1289C" w:rsidRDefault="00E24E23">
      <w:pPr>
        <w:pStyle w:val="Standard1"/>
      </w:pPr>
      <w:r>
        <w:t>О подготовке принимать и работать с Огнем.</w:t>
      </w:r>
    </w:p>
    <w:p w14:paraId="11F26E66" w14:textId="77777777" w:rsidR="00B1289C" w:rsidRDefault="00B1289C">
      <w:pPr>
        <w:pStyle w:val="Standard1"/>
      </w:pPr>
    </w:p>
    <w:p w14:paraId="1C81F65B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00:07:00</w:t>
      </w:r>
    </w:p>
    <w:p w14:paraId="40D4B67C" w14:textId="77777777" w:rsidR="00B1289C" w:rsidRDefault="00E24E23">
      <w:pPr>
        <w:pStyle w:val="Standard1"/>
      </w:pPr>
      <w:r>
        <w:t>О лучах в предыдущей эпохе – о принадлежности их к растительному Царству.</w:t>
      </w:r>
    </w:p>
    <w:p w14:paraId="3B697A14" w14:textId="77777777" w:rsidR="00B1289C" w:rsidRDefault="00B1289C">
      <w:pPr>
        <w:pStyle w:val="Standard1"/>
      </w:pPr>
    </w:p>
    <w:p w14:paraId="587D329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00:11:00</w:t>
      </w:r>
    </w:p>
    <w:p w14:paraId="560AEF8C" w14:textId="77777777" w:rsidR="00B1289C" w:rsidRDefault="00E24E23">
      <w:pPr>
        <w:pStyle w:val="Standard1"/>
      </w:pPr>
      <w:r>
        <w:t>Атма у учеников предыдущих эпох на 5 плане, сейчас на 7.</w:t>
      </w:r>
    </w:p>
    <w:p w14:paraId="7C94B123" w14:textId="77777777" w:rsidR="00B1289C" w:rsidRDefault="00B1289C">
      <w:pPr>
        <w:pStyle w:val="Standard1"/>
      </w:pPr>
    </w:p>
    <w:p w14:paraId="6F5C7F6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00:14:00</w:t>
      </w:r>
    </w:p>
    <w:p w14:paraId="4A907DA4" w14:textId="77777777" w:rsidR="00B1289C" w:rsidRDefault="00E24E23">
      <w:pPr>
        <w:pStyle w:val="Standard1"/>
      </w:pPr>
      <w:r>
        <w:t>Стяжания. Устремление реализоваться Человеком МГ.</w:t>
      </w:r>
    </w:p>
    <w:p w14:paraId="2430D3B9" w14:textId="77777777" w:rsidR="00B1289C" w:rsidRDefault="00B1289C">
      <w:pPr>
        <w:pStyle w:val="Standard1"/>
      </w:pPr>
    </w:p>
    <w:p w14:paraId="00371D3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00:18:00</w:t>
      </w:r>
    </w:p>
    <w:p w14:paraId="5D6801D2" w14:textId="77777777" w:rsidR="00B1289C" w:rsidRDefault="00E24E23">
      <w:pPr>
        <w:pStyle w:val="Standard1"/>
      </w:pPr>
      <w:r>
        <w:t>О масштабах России.</w:t>
      </w:r>
    </w:p>
    <w:p w14:paraId="7A1ABC63" w14:textId="77777777" w:rsidR="00B1289C" w:rsidRDefault="00B1289C">
      <w:pPr>
        <w:pStyle w:val="Standard1"/>
      </w:pPr>
    </w:p>
    <w:p w14:paraId="6EBA2E2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00:19:00</w:t>
      </w:r>
    </w:p>
    <w:p w14:paraId="778988AC" w14:textId="77777777" w:rsidR="00B1289C" w:rsidRDefault="00E24E23">
      <w:pPr>
        <w:pStyle w:val="Standard1"/>
      </w:pPr>
      <w:r>
        <w:t>О Стандартах Отца в вопросах сдачи ЭП за Си.</w:t>
      </w:r>
    </w:p>
    <w:p w14:paraId="724D2E16" w14:textId="77777777" w:rsidR="00B1289C" w:rsidRDefault="00B1289C">
      <w:pPr>
        <w:pStyle w:val="Standard1"/>
      </w:pPr>
    </w:p>
    <w:p w14:paraId="15EDE8B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00:23:00</w:t>
      </w:r>
    </w:p>
    <w:p w14:paraId="6305B5E1" w14:textId="77777777" w:rsidR="00B1289C" w:rsidRDefault="00E24E23">
      <w:pPr>
        <w:pStyle w:val="Standard1"/>
      </w:pPr>
      <w:r>
        <w:t>Огонь после Си усваивается при помощи ИДИВО (только ИДИВО). Почему нужно сдавать ЭП в ИДИВО. Рисунок 1.</w:t>
      </w:r>
    </w:p>
    <w:p w14:paraId="6D1F6D2D" w14:textId="77777777" w:rsidR="00B1289C" w:rsidRDefault="00E24E23">
      <w:pPr>
        <w:pStyle w:val="Standard1"/>
      </w:pPr>
      <w:r>
        <w:rPr>
          <w:rStyle w:val="a0"/>
          <w:noProof/>
          <w:lang w:val="de-DE" w:eastAsia="de-DE" w:bidi="ar-SA"/>
        </w:rPr>
        <w:drawing>
          <wp:inline distT="0" distB="0" distL="0" distR="0" wp14:anchorId="0BB70A25" wp14:editId="080CD276">
            <wp:extent cx="2329964" cy="1842817"/>
            <wp:effectExtent l="0" t="0" r="0" b="5033"/>
            <wp:docPr id="2" name="Рисунок 4" descr="C:\Users\111\Downloads\FullSizeRender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964" cy="18428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AC3B86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lastRenderedPageBreak/>
        <w:t>00:29:00</w:t>
      </w:r>
    </w:p>
    <w:p w14:paraId="0F747E57" w14:textId="77777777" w:rsidR="00B1289C" w:rsidRDefault="00E24E23">
      <w:pPr>
        <w:pStyle w:val="Standard1"/>
      </w:pPr>
      <w:r>
        <w:t>О разнообразии потребностей в ЭП.</w:t>
      </w:r>
    </w:p>
    <w:p w14:paraId="031F9059" w14:textId="77777777" w:rsidR="00B1289C" w:rsidRDefault="00B1289C">
      <w:pPr>
        <w:pStyle w:val="Standard1"/>
      </w:pPr>
    </w:p>
    <w:p w14:paraId="6CF15768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00:32:00</w:t>
      </w:r>
    </w:p>
    <w:p w14:paraId="01B33004" w14:textId="77777777" w:rsidR="00B1289C" w:rsidRDefault="00E24E23">
      <w:pPr>
        <w:pStyle w:val="Standard1"/>
      </w:pPr>
      <w:r>
        <w:t xml:space="preserve">О работе ЭП. Корректность формулировок при сдаче ЭП. </w:t>
      </w:r>
    </w:p>
    <w:p w14:paraId="5245BDFA" w14:textId="77777777" w:rsidR="00B1289C" w:rsidRDefault="00B1289C">
      <w:pPr>
        <w:pStyle w:val="Standard1"/>
      </w:pPr>
    </w:p>
    <w:p w14:paraId="58960653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00:35:00</w:t>
      </w:r>
    </w:p>
    <w:p w14:paraId="0E7D7B37" w14:textId="77777777" w:rsidR="00B1289C" w:rsidRDefault="00E24E23">
      <w:pPr>
        <w:pStyle w:val="Standard1"/>
      </w:pPr>
      <w:r>
        <w:t>Воля Отца в вопросах ЭП.</w:t>
      </w:r>
    </w:p>
    <w:p w14:paraId="7EECB761" w14:textId="77777777" w:rsidR="00B1289C" w:rsidRDefault="00B1289C">
      <w:pPr>
        <w:pStyle w:val="Standard1"/>
      </w:pPr>
    </w:p>
    <w:p w14:paraId="5A44129A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00:40:00 </w:t>
      </w:r>
    </w:p>
    <w:p w14:paraId="008A7C49" w14:textId="77777777" w:rsidR="00B1289C" w:rsidRDefault="00E24E23">
      <w:pPr>
        <w:pStyle w:val="Standard1"/>
      </w:pPr>
      <w:r>
        <w:t>Вкладывая ЭП в ИДИВО – мы вкладываем на развитие всех граждан территории.</w:t>
      </w:r>
    </w:p>
    <w:p w14:paraId="5BCEA3EE" w14:textId="77777777" w:rsidR="00B1289C" w:rsidRDefault="00B1289C">
      <w:pPr>
        <w:pStyle w:val="Standard1"/>
      </w:pPr>
    </w:p>
    <w:p w14:paraId="2173D022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00:43:00</w:t>
      </w:r>
    </w:p>
    <w:p w14:paraId="73047227" w14:textId="77777777" w:rsidR="00B1289C" w:rsidRDefault="00E24E23">
      <w:pPr>
        <w:pStyle w:val="Standard1"/>
      </w:pPr>
      <w:r>
        <w:t>Об умении включаться в Сферу.</w:t>
      </w:r>
    </w:p>
    <w:p w14:paraId="0C9C3F27" w14:textId="77777777" w:rsidR="00B1289C" w:rsidRDefault="00B1289C">
      <w:pPr>
        <w:pStyle w:val="Standard1"/>
      </w:pPr>
    </w:p>
    <w:p w14:paraId="612F6DBE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00:46:00</w:t>
      </w:r>
    </w:p>
    <w:p w14:paraId="7392032A" w14:textId="77777777" w:rsidR="00B1289C" w:rsidRDefault="00E24E23">
      <w:pPr>
        <w:pStyle w:val="Standard1"/>
      </w:pPr>
      <w:r>
        <w:t>Дхарма. Если что-то не получается. Нужно переписать Дхарму.</w:t>
      </w:r>
    </w:p>
    <w:p w14:paraId="439046BD" w14:textId="77777777" w:rsidR="00B1289C" w:rsidRDefault="00B1289C">
      <w:pPr>
        <w:pStyle w:val="Standard1"/>
      </w:pPr>
    </w:p>
    <w:p w14:paraId="10F68A78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00:52:00</w:t>
      </w:r>
    </w:p>
    <w:p w14:paraId="5D2ACDD9" w14:textId="77777777" w:rsidR="00B1289C" w:rsidRDefault="00E24E23">
      <w:pPr>
        <w:pStyle w:val="Standard1"/>
      </w:pPr>
      <w:r>
        <w:t>Долг любви – Дхарма, запись в духе. Любовь – Сердце.</w:t>
      </w:r>
    </w:p>
    <w:p w14:paraId="4E27D6C5" w14:textId="77777777" w:rsidR="00B1289C" w:rsidRDefault="00B1289C">
      <w:pPr>
        <w:pStyle w:val="Standard1"/>
      </w:pPr>
    </w:p>
    <w:p w14:paraId="696734B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00:55:00</w:t>
      </w:r>
    </w:p>
    <w:p w14:paraId="375DE83C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Пояснения перед практикой</w:t>
      </w:r>
    </w:p>
    <w:p w14:paraId="28A30F87" w14:textId="77777777" w:rsidR="00B1289C" w:rsidRDefault="00B1289C">
      <w:pPr>
        <w:pStyle w:val="Standard1"/>
        <w:rPr>
          <w:i/>
          <w:color w:val="C00000"/>
        </w:rPr>
      </w:pPr>
    </w:p>
    <w:p w14:paraId="12977DB2" w14:textId="77777777" w:rsidR="00B1289C" w:rsidRDefault="00E24E23">
      <w:pPr>
        <w:pStyle w:val="Standard1"/>
      </w:pPr>
      <w:r>
        <w:t>Разъяснения на основе практики первого дня. Лотос. Рисунок 2.</w:t>
      </w:r>
    </w:p>
    <w:p w14:paraId="58BDCC5C" w14:textId="77777777" w:rsidR="00B1289C" w:rsidRDefault="00E24E23">
      <w:pPr>
        <w:pStyle w:val="Standard1"/>
      </w:pPr>
      <w:r>
        <w:rPr>
          <w:rStyle w:val="a0"/>
          <w:noProof/>
          <w:lang w:val="de-DE" w:eastAsia="de-DE" w:bidi="ar-SA"/>
        </w:rPr>
        <w:drawing>
          <wp:inline distT="0" distB="0" distL="0" distR="0" wp14:anchorId="6EF2A200" wp14:editId="6D3DCF7C">
            <wp:extent cx="2494026" cy="3268696"/>
            <wp:effectExtent l="0" t="0" r="1524" b="7904"/>
            <wp:docPr id="3" name="Рисунок 3" descr="C:\Users\111\Downloads\FullSizeRender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026" cy="3268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55D631" w14:textId="77777777" w:rsidR="00B1289C" w:rsidRDefault="00B1289C">
      <w:pPr>
        <w:pStyle w:val="Standard1"/>
        <w:rPr>
          <w:b/>
          <w:color w:val="C00000"/>
        </w:rPr>
      </w:pPr>
    </w:p>
    <w:p w14:paraId="6C06D770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01:03:23 - 01:36:58 </w:t>
      </w:r>
      <w:r>
        <w:rPr>
          <w:rStyle w:val="a0"/>
          <w:i/>
          <w:color w:val="C00000"/>
        </w:rPr>
        <w:t>Практика 5. Первостяжание.</w:t>
      </w:r>
    </w:p>
    <w:p w14:paraId="5D83C205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Стяжание тела Будды, стяжание Лотоса в 4096 лепестков, работа мираклево с Лотосом.</w:t>
      </w:r>
    </w:p>
    <w:p w14:paraId="22B72E08" w14:textId="77777777" w:rsidR="00B1289C" w:rsidRDefault="00B1289C">
      <w:pPr>
        <w:pStyle w:val="Standard1"/>
        <w:rPr>
          <w:b/>
          <w:color w:val="C00000"/>
        </w:rPr>
      </w:pPr>
    </w:p>
    <w:p w14:paraId="686DB82E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Комментарии после практики.</w:t>
      </w:r>
    </w:p>
    <w:p w14:paraId="543F9D4B" w14:textId="77777777" w:rsidR="00B1289C" w:rsidRDefault="00B1289C">
      <w:pPr>
        <w:pStyle w:val="Standard1"/>
        <w:rPr>
          <w:i/>
        </w:rPr>
      </w:pPr>
    </w:p>
    <w:p w14:paraId="27822542" w14:textId="77777777" w:rsidR="00B1289C" w:rsidRDefault="00E24E23">
      <w:pPr>
        <w:pStyle w:val="Standard1"/>
      </w:pPr>
      <w:r>
        <w:t>Пробуждение – свет, просветление – дух.</w:t>
      </w:r>
    </w:p>
    <w:p w14:paraId="46DC14BE" w14:textId="77777777" w:rsidR="00B1289C" w:rsidRDefault="00E24E23">
      <w:pPr>
        <w:pStyle w:val="Standard1"/>
      </w:pPr>
      <w:r>
        <w:t>В новую эпоху Буддой становятся Огнем.</w:t>
      </w:r>
    </w:p>
    <w:p w14:paraId="0414869B" w14:textId="77777777" w:rsidR="00B1289C" w:rsidRDefault="00E24E23">
      <w:pPr>
        <w:pStyle w:val="Standard1"/>
      </w:pPr>
      <w:r>
        <w:t>Этапы становления Буддой.</w:t>
      </w:r>
    </w:p>
    <w:p w14:paraId="227CAA06" w14:textId="77777777" w:rsidR="00B1289C" w:rsidRDefault="00E24E23">
      <w:pPr>
        <w:pStyle w:val="Standard1"/>
      </w:pPr>
      <w:r>
        <w:t>Как закрепляется «Я есмь».</w:t>
      </w:r>
    </w:p>
    <w:p w14:paraId="2393671F" w14:textId="77777777" w:rsidR="00B1289C" w:rsidRDefault="00E24E23">
      <w:pPr>
        <w:pStyle w:val="Standard1"/>
      </w:pPr>
      <w:r>
        <w:t>Работа с Лепестками в Лотосе.</w:t>
      </w:r>
    </w:p>
    <w:p w14:paraId="68E7D9EA" w14:textId="77777777" w:rsidR="00B1289C" w:rsidRDefault="00E24E23">
      <w:pPr>
        <w:pStyle w:val="Standard1"/>
      </w:pPr>
      <w:r>
        <w:t>Отец наделил 4096-ю видами воли.</w:t>
      </w:r>
    </w:p>
    <w:p w14:paraId="219FD50E" w14:textId="77777777" w:rsidR="00B1289C" w:rsidRDefault="00B1289C">
      <w:pPr>
        <w:pStyle w:val="Standard1"/>
      </w:pPr>
    </w:p>
    <w:p w14:paraId="0BBD34E8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01:52:00</w:t>
      </w:r>
    </w:p>
    <w:p w14:paraId="74A3724F" w14:textId="77777777" w:rsidR="00B1289C" w:rsidRDefault="00E24E23">
      <w:pPr>
        <w:pStyle w:val="Standard1"/>
      </w:pPr>
      <w:r>
        <w:t>Почему Владыка нам иногда «не помогает» - увидеть в этом помощь. Об амбициях человека.</w:t>
      </w:r>
    </w:p>
    <w:p w14:paraId="3D652C39" w14:textId="77777777" w:rsidR="00B1289C" w:rsidRDefault="00B1289C">
      <w:pPr>
        <w:pStyle w:val="Standard1"/>
      </w:pPr>
    </w:p>
    <w:p w14:paraId="6D5E535B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01:54:00</w:t>
      </w:r>
    </w:p>
    <w:p w14:paraId="56B0C34B" w14:textId="77777777" w:rsidR="00B1289C" w:rsidRDefault="00E24E23">
      <w:pPr>
        <w:pStyle w:val="Standard1"/>
      </w:pPr>
      <w:r>
        <w:t xml:space="preserve">О том если ты поправился (пополнел физически) – это амбиции духа. </w:t>
      </w:r>
    </w:p>
    <w:p w14:paraId="5640EA30" w14:textId="77777777" w:rsidR="00B1289C" w:rsidRDefault="00B1289C">
      <w:pPr>
        <w:pStyle w:val="Standard1"/>
      </w:pPr>
    </w:p>
    <w:p w14:paraId="13651A6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01:58:00</w:t>
      </w:r>
    </w:p>
    <w:p w14:paraId="28B237D6" w14:textId="77777777" w:rsidR="00B1289C" w:rsidRDefault="00E24E23">
      <w:pPr>
        <w:pStyle w:val="Standard1"/>
      </w:pPr>
      <w:r>
        <w:t>Совет – просить у Владыки научиться реализовывать Волю собою.</w:t>
      </w:r>
    </w:p>
    <w:p w14:paraId="5814C77C" w14:textId="77777777" w:rsidR="00B1289C" w:rsidRDefault="00B1289C">
      <w:pPr>
        <w:pStyle w:val="Standard1"/>
      </w:pPr>
    </w:p>
    <w:p w14:paraId="3035C97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02:05:00</w:t>
      </w:r>
    </w:p>
    <w:p w14:paraId="1A7EF03D" w14:textId="77777777" w:rsidR="00B1289C" w:rsidRDefault="00E24E23">
      <w:pPr>
        <w:pStyle w:val="Standard1"/>
      </w:pPr>
      <w:r>
        <w:t>Как реализовывается Синтез через спорт. Психодинамическое мастерство.</w:t>
      </w:r>
    </w:p>
    <w:p w14:paraId="12D3205E" w14:textId="77777777" w:rsidR="00B1289C" w:rsidRDefault="00B1289C">
      <w:pPr>
        <w:pStyle w:val="Standard1"/>
      </w:pPr>
    </w:p>
    <w:p w14:paraId="488D5F3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02:10:00</w:t>
      </w:r>
    </w:p>
    <w:p w14:paraId="728A62C5" w14:textId="77777777" w:rsidR="00B1289C" w:rsidRDefault="00E24E23">
      <w:pPr>
        <w:pStyle w:val="Standard1"/>
      </w:pPr>
      <w:r>
        <w:t>Как усвоить Волю – идти к Изначальному Служащему и просить поддержки и помощи в этом.</w:t>
      </w:r>
    </w:p>
    <w:p w14:paraId="41FC1CB2" w14:textId="77777777" w:rsidR="00B1289C" w:rsidRDefault="00B1289C">
      <w:pPr>
        <w:pStyle w:val="Standard1"/>
      </w:pPr>
    </w:p>
    <w:p w14:paraId="7FE5BFB0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02:11:00</w:t>
      </w:r>
    </w:p>
    <w:p w14:paraId="2BF7B9C6" w14:textId="77777777" w:rsidR="00B1289C" w:rsidRDefault="00E24E23">
      <w:pPr>
        <w:pStyle w:val="Standard1"/>
      </w:pPr>
      <w:r>
        <w:t>Сердце в любви без Воли  - это эгоизм.</w:t>
      </w:r>
    </w:p>
    <w:p w14:paraId="599EBE10" w14:textId="77777777" w:rsidR="00B1289C" w:rsidRDefault="00E24E23">
      <w:pPr>
        <w:pStyle w:val="Standard1"/>
      </w:pPr>
      <w:r>
        <w:t>Разница быть в любви или любить</w:t>
      </w:r>
    </w:p>
    <w:p w14:paraId="39EE638C" w14:textId="77777777" w:rsidR="00B1289C" w:rsidRDefault="00B1289C">
      <w:pPr>
        <w:pStyle w:val="Standard1"/>
      </w:pPr>
    </w:p>
    <w:p w14:paraId="096DD5BE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02:15:00</w:t>
      </w:r>
    </w:p>
    <w:p w14:paraId="55AD925E" w14:textId="77777777" w:rsidR="00B1289C" w:rsidRDefault="00E24E23">
      <w:pPr>
        <w:pStyle w:val="Standard1"/>
      </w:pPr>
      <w:r>
        <w:t>Чем больше Воля, тем на более мелких вещах ее проверяют.</w:t>
      </w:r>
    </w:p>
    <w:p w14:paraId="7ED510C3" w14:textId="77777777" w:rsidR="00B1289C" w:rsidRDefault="00B1289C">
      <w:pPr>
        <w:pStyle w:val="Standard1"/>
        <w:rPr>
          <w:b/>
          <w:color w:val="C00000"/>
        </w:rPr>
      </w:pPr>
    </w:p>
    <w:p w14:paraId="4EF1094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02:20:00</w:t>
      </w:r>
    </w:p>
    <w:p w14:paraId="0FFD5C6F" w14:textId="77777777" w:rsidR="00B1289C" w:rsidRDefault="00E24E23">
      <w:pPr>
        <w:pStyle w:val="Standard1"/>
      </w:pPr>
      <w:r>
        <w:t>О возможностях наших тел. (Пример на присутствии – ходить по воздуху).</w:t>
      </w:r>
    </w:p>
    <w:p w14:paraId="05CFC2EE" w14:textId="77777777" w:rsidR="00B1289C" w:rsidRDefault="00B1289C">
      <w:pPr>
        <w:pStyle w:val="Standard1"/>
      </w:pPr>
    </w:p>
    <w:p w14:paraId="0E75C53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02:21:00</w:t>
      </w:r>
    </w:p>
    <w:p w14:paraId="571B4431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Комментарии перед практикой</w:t>
      </w:r>
      <w:r>
        <w:t xml:space="preserve">. Стяжания части Физического тела.  </w:t>
      </w:r>
    </w:p>
    <w:p w14:paraId="4C13DFA5" w14:textId="77777777" w:rsidR="00B1289C" w:rsidRDefault="00B1289C">
      <w:pPr>
        <w:pStyle w:val="Standard1"/>
      </w:pPr>
    </w:p>
    <w:p w14:paraId="3177A09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02:27:00</w:t>
      </w:r>
    </w:p>
    <w:p w14:paraId="5558D763" w14:textId="77777777" w:rsidR="00B1289C" w:rsidRDefault="00E24E23">
      <w:pPr>
        <w:pStyle w:val="Standard1"/>
      </w:pPr>
      <w:r>
        <w:t>О важности осознанности создания окружения (знакомые, друзья, любимые).</w:t>
      </w:r>
    </w:p>
    <w:p w14:paraId="4C4BC795" w14:textId="77777777" w:rsidR="00B1289C" w:rsidRDefault="00B1289C">
      <w:pPr>
        <w:pStyle w:val="Standard1"/>
      </w:pPr>
    </w:p>
    <w:p w14:paraId="12347812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02:30:00</w:t>
      </w:r>
    </w:p>
    <w:p w14:paraId="01EF1552" w14:textId="77777777" w:rsidR="00B1289C" w:rsidRDefault="00E24E23">
      <w:pPr>
        <w:pStyle w:val="Standard1"/>
      </w:pPr>
      <w:r>
        <w:t xml:space="preserve">О помощи. Будда – безмолвие и недеяние. </w:t>
      </w:r>
    </w:p>
    <w:p w14:paraId="4C11A8E7" w14:textId="77777777" w:rsidR="00B1289C" w:rsidRDefault="00B1289C">
      <w:pPr>
        <w:pStyle w:val="Standard1"/>
      </w:pPr>
    </w:p>
    <w:p w14:paraId="5C899603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02:35:58 -03:04:30 </w:t>
      </w:r>
      <w:r>
        <w:rPr>
          <w:rStyle w:val="a0"/>
          <w:i/>
          <w:color w:val="C00000"/>
        </w:rPr>
        <w:t>Практика 6. Первостяжание.</w:t>
      </w:r>
    </w:p>
    <w:p w14:paraId="254CD7BE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Стяжание Физического тела и максимальное рассасывание атомной решетки.</w:t>
      </w:r>
    </w:p>
    <w:p w14:paraId="0FFD6805" w14:textId="77777777" w:rsidR="00B1289C" w:rsidRDefault="00B1289C">
      <w:pPr>
        <w:pStyle w:val="Standard1"/>
      </w:pPr>
    </w:p>
    <w:p w14:paraId="078C530C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 xml:space="preserve">Завершение практики. </w:t>
      </w:r>
    </w:p>
    <w:p w14:paraId="2D5AB4EC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Комментарии.</w:t>
      </w:r>
    </w:p>
    <w:p w14:paraId="0BDB991B" w14:textId="77777777" w:rsidR="00B1289C" w:rsidRDefault="00B1289C">
      <w:pPr>
        <w:pStyle w:val="Standard1"/>
        <w:rPr>
          <w:i/>
          <w:color w:val="C00000"/>
        </w:rPr>
      </w:pPr>
    </w:p>
    <w:p w14:paraId="028D4C59" w14:textId="77777777" w:rsidR="00B1289C" w:rsidRDefault="00E24E23">
      <w:pPr>
        <w:pStyle w:val="Standard1"/>
      </w:pPr>
      <w:r>
        <w:t>Это одна из базовых практик работы с физическим телом.</w:t>
      </w:r>
    </w:p>
    <w:p w14:paraId="01B693E7" w14:textId="77777777" w:rsidR="00B1289C" w:rsidRDefault="00E24E23">
      <w:pPr>
        <w:pStyle w:val="Standard1"/>
      </w:pPr>
      <w:r>
        <w:t>Важно научиться правильно действовать Волей – для немецкой Нации.</w:t>
      </w:r>
    </w:p>
    <w:p w14:paraId="5454C6C8" w14:textId="77777777" w:rsidR="00B1289C" w:rsidRDefault="00E24E23">
      <w:pPr>
        <w:pStyle w:val="Standard1"/>
      </w:pPr>
      <w:r>
        <w:t>Огонь Амриты универсализирует дух и материю.</w:t>
      </w:r>
    </w:p>
    <w:p w14:paraId="535ACA88" w14:textId="77777777" w:rsidR="00B1289C" w:rsidRDefault="00E24E23">
      <w:pPr>
        <w:pStyle w:val="Standard1"/>
      </w:pPr>
      <w:r>
        <w:t>В практике была работа с чашей.</w:t>
      </w:r>
    </w:p>
    <w:p w14:paraId="5D189A79" w14:textId="77777777" w:rsidR="00B1289C" w:rsidRDefault="00E24E23">
      <w:pPr>
        <w:pStyle w:val="Standard1"/>
      </w:pPr>
      <w:r>
        <w:t>Отец дал 1024 частности в Физическое тело.</w:t>
      </w:r>
    </w:p>
    <w:p w14:paraId="13EAF059" w14:textId="77777777" w:rsidR="00B1289C" w:rsidRDefault="00E24E23">
      <w:pPr>
        <w:pStyle w:val="Standard1"/>
      </w:pPr>
      <w:r>
        <w:t>Рекомендация – после данного в этой практике - далее заниматься физическим телом и стяжать больше – до 4096.</w:t>
      </w:r>
    </w:p>
    <w:p w14:paraId="37133863" w14:textId="77777777" w:rsidR="00B1289C" w:rsidRDefault="00E24E23">
      <w:pPr>
        <w:pStyle w:val="Standard1"/>
      </w:pPr>
      <w:r>
        <w:t>Каждый стяжавший на 23 си физическое тело стал Человеком МГ.</w:t>
      </w:r>
    </w:p>
    <w:p w14:paraId="7766EE53" w14:textId="77777777" w:rsidR="00B1289C" w:rsidRDefault="00E24E23">
      <w:pPr>
        <w:pStyle w:val="Standard1"/>
      </w:pPr>
      <w:r>
        <w:t>Дом воспринимает не тело, а тип Человека.</w:t>
      </w:r>
    </w:p>
    <w:p w14:paraId="42D1E77B" w14:textId="77777777" w:rsidR="00B1289C" w:rsidRDefault="00E24E23">
      <w:pPr>
        <w:pStyle w:val="Standard1"/>
      </w:pPr>
      <w:r>
        <w:t>Только на тело фиксируется ИДИВО каждого.</w:t>
      </w:r>
    </w:p>
    <w:p w14:paraId="09AA20F2" w14:textId="77777777" w:rsidR="00B1289C" w:rsidRDefault="00E24E23">
      <w:pPr>
        <w:pStyle w:val="Standard1"/>
      </w:pPr>
      <w:r>
        <w:t xml:space="preserve">В 6 расе все Владыки учат тело жить в динамике большого количества частей. </w:t>
      </w:r>
    </w:p>
    <w:p w14:paraId="5EBE8D6C" w14:textId="77777777" w:rsidR="00B1289C" w:rsidRDefault="00E24E23">
      <w:pPr>
        <w:pStyle w:val="Standard1"/>
      </w:pPr>
      <w:r>
        <w:t>МГ нация – научиться действовать в физическом теле - Духом, Волей, Огнем и Синтезом.</w:t>
      </w:r>
    </w:p>
    <w:p w14:paraId="4F445A33" w14:textId="77777777" w:rsidR="00B1289C" w:rsidRDefault="00B1289C">
      <w:pPr>
        <w:pStyle w:val="Standard1"/>
      </w:pPr>
    </w:p>
    <w:p w14:paraId="0C453AEF" w14:textId="77777777" w:rsidR="00B1289C" w:rsidRDefault="00B1289C">
      <w:pPr>
        <w:pStyle w:val="Standard1"/>
        <w:jc w:val="right"/>
        <w:rPr>
          <w:b/>
          <w:color w:val="C00000"/>
          <w:sz w:val="28"/>
          <w:szCs w:val="28"/>
        </w:rPr>
      </w:pPr>
    </w:p>
    <w:p w14:paraId="56F2A596" w14:textId="77777777" w:rsidR="00B1289C" w:rsidRDefault="00B1289C">
      <w:pPr>
        <w:pStyle w:val="Standard1"/>
        <w:jc w:val="right"/>
        <w:rPr>
          <w:b/>
          <w:color w:val="C00000"/>
          <w:sz w:val="28"/>
          <w:szCs w:val="28"/>
        </w:rPr>
      </w:pPr>
    </w:p>
    <w:p w14:paraId="35C73F43" w14:textId="77777777" w:rsidR="00B1289C" w:rsidRDefault="00E24E23">
      <w:pPr>
        <w:pStyle w:val="Standard1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День 2 Часть 2</w:t>
      </w:r>
    </w:p>
    <w:p w14:paraId="37D2CA07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00:01:00</w:t>
      </w:r>
    </w:p>
    <w:p w14:paraId="2C9D3C78" w14:textId="77777777" w:rsidR="00B1289C" w:rsidRDefault="00E24E23">
      <w:pPr>
        <w:pStyle w:val="Standard1"/>
      </w:pPr>
      <w:r>
        <w:t>Если ситуация не меняется – ты должен это пройти.</w:t>
      </w:r>
    </w:p>
    <w:p w14:paraId="27259DD7" w14:textId="77777777" w:rsidR="00B1289C" w:rsidRDefault="00B1289C">
      <w:pPr>
        <w:pStyle w:val="Standard1"/>
      </w:pPr>
    </w:p>
    <w:p w14:paraId="6924F734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00:04:00</w:t>
      </w:r>
    </w:p>
    <w:p w14:paraId="4A2C6546" w14:textId="77777777" w:rsidR="00B1289C" w:rsidRDefault="00E24E23">
      <w:pPr>
        <w:pStyle w:val="Standard1"/>
      </w:pPr>
      <w:r>
        <w:t>Если Лотос перестает действовать - он умирает.</w:t>
      </w:r>
    </w:p>
    <w:p w14:paraId="2436110A" w14:textId="77777777" w:rsidR="00B1289C" w:rsidRDefault="00B1289C">
      <w:pPr>
        <w:pStyle w:val="Standard1"/>
      </w:pPr>
    </w:p>
    <w:p w14:paraId="4938619B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00:05:00</w:t>
      </w:r>
    </w:p>
    <w:p w14:paraId="13056143" w14:textId="77777777" w:rsidR="00B1289C" w:rsidRDefault="00E24E23">
      <w:pPr>
        <w:pStyle w:val="Standard1"/>
      </w:pPr>
      <w:r>
        <w:t>Действия на грани возможного – важно давать духу развиваться. На грани фола.</w:t>
      </w:r>
    </w:p>
    <w:p w14:paraId="5070F4AC" w14:textId="77777777" w:rsidR="00B1289C" w:rsidRDefault="00B1289C">
      <w:pPr>
        <w:pStyle w:val="Standard1"/>
        <w:rPr>
          <w:b/>
          <w:color w:val="C00000"/>
        </w:rPr>
      </w:pPr>
    </w:p>
    <w:p w14:paraId="18674035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00:13:00</w:t>
      </w:r>
    </w:p>
    <w:p w14:paraId="4C16DCF0" w14:textId="77777777" w:rsidR="00B1289C" w:rsidRDefault="00E24E23">
      <w:pPr>
        <w:pStyle w:val="Standard1"/>
      </w:pPr>
      <w:r>
        <w:t>Важно, после прохождения Синтеза (первостяжание 23 Си на территории Германии) качество эманаций команды на территорию.</w:t>
      </w:r>
    </w:p>
    <w:p w14:paraId="2426B90F" w14:textId="77777777" w:rsidR="00B1289C" w:rsidRDefault="00B1289C">
      <w:pPr>
        <w:pStyle w:val="Standard1"/>
      </w:pPr>
    </w:p>
    <w:p w14:paraId="7C962E11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00:22:15</w:t>
      </w:r>
    </w:p>
    <w:p w14:paraId="2872362B" w14:textId="77777777" w:rsidR="00B1289C" w:rsidRDefault="00E24E23">
      <w:pPr>
        <w:pStyle w:val="Standard1"/>
      </w:pPr>
      <w:r>
        <w:t>Духу нации нужны эманации «на грани фола». Духу должно быть интересно. Что нового вы можете предложить нации? Смыслы, идеи, суть. Нужен новый путь.</w:t>
      </w:r>
    </w:p>
    <w:p w14:paraId="4094C9FE" w14:textId="77777777" w:rsidR="00B1289C" w:rsidRDefault="00B1289C">
      <w:pPr>
        <w:pStyle w:val="Standard1"/>
      </w:pPr>
    </w:p>
    <w:p w14:paraId="2715DBDC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00:22:15</w:t>
      </w:r>
    </w:p>
    <w:p w14:paraId="0CA03E72" w14:textId="77777777" w:rsidR="00B1289C" w:rsidRDefault="00E24E23">
      <w:pPr>
        <w:pStyle w:val="Standard1"/>
      </w:pPr>
      <w:r>
        <w:t xml:space="preserve">Сколько частей вы эманируете Германии? </w:t>
      </w:r>
    </w:p>
    <w:p w14:paraId="7A8865BD" w14:textId="77777777" w:rsidR="00B1289C" w:rsidRDefault="00B1289C">
      <w:pPr>
        <w:pStyle w:val="Standard1"/>
      </w:pPr>
    </w:p>
    <w:p w14:paraId="5DB40B0E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>00:30:35</w:t>
      </w:r>
    </w:p>
    <w:p w14:paraId="5F18FA9D" w14:textId="77777777" w:rsidR="00B1289C" w:rsidRDefault="00E24E23">
      <w:pPr>
        <w:pStyle w:val="Standard1"/>
      </w:pPr>
      <w:r>
        <w:t>Войны начинаются, когда эгоизм зашкаливает</w:t>
      </w:r>
    </w:p>
    <w:p w14:paraId="5C5353C4" w14:textId="77777777" w:rsidR="00B1289C" w:rsidRDefault="00E24E23">
      <w:pPr>
        <w:pStyle w:val="Standard1"/>
      </w:pPr>
      <w:r>
        <w:t>Стяжаем новый путь. Не зря сначала было венчание. На территории нужен путь семьи.</w:t>
      </w:r>
    </w:p>
    <w:p w14:paraId="03C17447" w14:textId="77777777" w:rsidR="00B1289C" w:rsidRDefault="00B1289C">
      <w:pPr>
        <w:pStyle w:val="Standard1"/>
        <w:rPr>
          <w:b/>
          <w:color w:val="C00000"/>
        </w:rPr>
      </w:pPr>
    </w:p>
    <w:p w14:paraId="2F9674C0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00:35:39-01:00:29 </w:t>
      </w:r>
      <w:r>
        <w:rPr>
          <w:rStyle w:val="a0"/>
          <w:i/>
          <w:color w:val="C00000"/>
        </w:rPr>
        <w:t xml:space="preserve">Практика 7. </w:t>
      </w:r>
    </w:p>
    <w:p w14:paraId="3A09C2FE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Стяжание 1024-х Путей для 1024-рицы частей</w:t>
      </w:r>
    </w:p>
    <w:p w14:paraId="238A4A90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Путь семьи</w:t>
      </w:r>
    </w:p>
    <w:p w14:paraId="0B5B4A50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Путь Духа</w:t>
      </w:r>
    </w:p>
    <w:p w14:paraId="483E83ED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Путь МГ Нации Германии</w:t>
      </w:r>
    </w:p>
    <w:p w14:paraId="21580307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Путь Служения</w:t>
      </w:r>
    </w:p>
    <w:p w14:paraId="4878D48C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Путь Восхождения</w:t>
      </w:r>
    </w:p>
    <w:p w14:paraId="5E7ED0C1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Личный Путь каждого</w:t>
      </w:r>
    </w:p>
    <w:p w14:paraId="421B6A68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- Путь Духа и Воли</w:t>
      </w:r>
    </w:p>
    <w:p w14:paraId="30CE0002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Стяжание Меча Воли</w:t>
      </w:r>
    </w:p>
    <w:p w14:paraId="69E3199A" w14:textId="77777777" w:rsidR="00B1289C" w:rsidRDefault="00B1289C">
      <w:pPr>
        <w:pStyle w:val="Standard1"/>
        <w:rPr>
          <w:b/>
          <w:color w:val="C00000"/>
        </w:rPr>
      </w:pPr>
    </w:p>
    <w:p w14:paraId="485A10B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 xml:space="preserve">01:00:53 </w:t>
      </w:r>
    </w:p>
    <w:p w14:paraId="424052A3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Комментарии после практики:</w:t>
      </w:r>
    </w:p>
    <w:p w14:paraId="38AF115B" w14:textId="77777777" w:rsidR="00B1289C" w:rsidRDefault="00E24E23">
      <w:pPr>
        <w:pStyle w:val="Standard1"/>
      </w:pPr>
      <w:r>
        <w:t xml:space="preserve">Треугольник Атмы или треугольник Иерархии: необходимы Воля, Дух и Путь, а посередине </w:t>
      </w:r>
    </w:p>
    <w:p w14:paraId="2F39973E" w14:textId="77777777" w:rsidR="00B1289C" w:rsidRDefault="00E24E23">
      <w:pPr>
        <w:pStyle w:val="Standard1"/>
      </w:pPr>
      <w:r>
        <w:t>становится Меч. Новая традиция новой эпохи.</w:t>
      </w:r>
    </w:p>
    <w:p w14:paraId="4F6BEE6E" w14:textId="77777777" w:rsidR="00B1289C" w:rsidRDefault="00B1289C">
      <w:pPr>
        <w:pStyle w:val="Standard1"/>
      </w:pPr>
    </w:p>
    <w:p w14:paraId="7AA6C1AE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01:07:10</w:t>
      </w:r>
    </w:p>
    <w:p w14:paraId="6A613A9A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Комментарии перед практикой:</w:t>
      </w:r>
    </w:p>
    <w:p w14:paraId="2F1212AB" w14:textId="77777777" w:rsidR="00B1289C" w:rsidRDefault="00E24E23">
      <w:pPr>
        <w:pStyle w:val="Standard1"/>
      </w:pPr>
      <w:r>
        <w:t>Стяжание ещё 3-х частей</w:t>
      </w:r>
    </w:p>
    <w:p w14:paraId="6362F319" w14:textId="77777777" w:rsidR="00B1289C" w:rsidRDefault="00E24E23">
      <w:pPr>
        <w:pStyle w:val="Standard1"/>
      </w:pPr>
      <w:r>
        <w:t>Трансвизор</w:t>
      </w:r>
    </w:p>
    <w:p w14:paraId="66150323" w14:textId="77777777" w:rsidR="00B1289C" w:rsidRDefault="00E24E23">
      <w:pPr>
        <w:pStyle w:val="Standard1"/>
      </w:pPr>
      <w:r>
        <w:t>Транс – выход за пределы</w:t>
      </w:r>
    </w:p>
    <w:p w14:paraId="4F26359F" w14:textId="77777777" w:rsidR="00B1289C" w:rsidRDefault="00E24E23">
      <w:pPr>
        <w:pStyle w:val="Standard1"/>
      </w:pPr>
      <w:r>
        <w:t>Визор – стратегия перспектив</w:t>
      </w:r>
    </w:p>
    <w:p w14:paraId="07E401C9" w14:textId="77777777" w:rsidR="00B1289C" w:rsidRDefault="00E24E23">
      <w:pPr>
        <w:pStyle w:val="Standard1"/>
      </w:pPr>
      <w:r>
        <w:t>Изучение иностранных языков – помогает Трансвизор.</w:t>
      </w:r>
    </w:p>
    <w:p w14:paraId="51253A82" w14:textId="77777777" w:rsidR="00B1289C" w:rsidRDefault="00E24E23">
      <w:pPr>
        <w:pStyle w:val="Standard1"/>
      </w:pPr>
      <w:r>
        <w:t>Если ты трансвизируешься – нужна цель: куда? Если ты восходишь, куда? Иерархически - в следующее посвящение. А служащие? В следующий статус.</w:t>
      </w:r>
    </w:p>
    <w:p w14:paraId="1C4279CD" w14:textId="77777777" w:rsidR="00B1289C" w:rsidRDefault="00B1289C">
      <w:pPr>
        <w:pStyle w:val="Standard1"/>
      </w:pPr>
    </w:p>
    <w:p w14:paraId="3D476884" w14:textId="77777777" w:rsidR="00B1289C" w:rsidRDefault="00B1289C">
      <w:pPr>
        <w:pStyle w:val="Standard1"/>
      </w:pPr>
    </w:p>
    <w:p w14:paraId="77816EE2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01:17:23</w:t>
      </w:r>
    </w:p>
    <w:p w14:paraId="3B87D9A0" w14:textId="77777777" w:rsidR="00B1289C" w:rsidRDefault="00E24E23">
      <w:pPr>
        <w:pStyle w:val="Standard1"/>
      </w:pPr>
      <w:r>
        <w:t>Стяжаем трансвизор, который будет трансвизировать части.</w:t>
      </w:r>
    </w:p>
    <w:p w14:paraId="65B49CF9" w14:textId="77777777" w:rsidR="00B1289C" w:rsidRDefault="00E24E23">
      <w:pPr>
        <w:pStyle w:val="Standard1"/>
      </w:pPr>
      <w:r>
        <w:t>Сколько частей мы можем выражать трансвизировать? Нельзя трансвизировать то, что ты не знаешь.</w:t>
      </w:r>
    </w:p>
    <w:p w14:paraId="5CF6F218" w14:textId="77777777" w:rsidR="00B1289C" w:rsidRDefault="00B1289C">
      <w:pPr>
        <w:pStyle w:val="Standard1"/>
      </w:pPr>
    </w:p>
    <w:p w14:paraId="08B2634E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01:22:00</w:t>
      </w:r>
    </w:p>
    <w:p w14:paraId="3E985FFB" w14:textId="77777777" w:rsidR="00B1289C" w:rsidRDefault="00E24E23">
      <w:pPr>
        <w:pStyle w:val="Standard1"/>
      </w:pPr>
      <w:r>
        <w:t>Вы отвечаете за какую-то Изначальность. Вы трансвизировались в эту Изначальность?</w:t>
      </w:r>
    </w:p>
    <w:p w14:paraId="76A7064F" w14:textId="77777777" w:rsidR="00B1289C" w:rsidRDefault="00E24E23">
      <w:pPr>
        <w:pStyle w:val="Standard1"/>
      </w:pPr>
      <w:r>
        <w:t>Переключились на условия, основы и др. этой Изначальности?</w:t>
      </w:r>
    </w:p>
    <w:p w14:paraId="00A9F4A5" w14:textId="77777777" w:rsidR="00B1289C" w:rsidRDefault="00E24E23">
      <w:pPr>
        <w:pStyle w:val="Standard1"/>
      </w:pPr>
      <w:r>
        <w:t>Кто тренирует Трансвизор? Психодинамическое мастерство.</w:t>
      </w:r>
    </w:p>
    <w:p w14:paraId="131B1FCE" w14:textId="77777777" w:rsidR="00B1289C" w:rsidRDefault="00B1289C">
      <w:pPr>
        <w:pStyle w:val="Standard1"/>
      </w:pPr>
    </w:p>
    <w:p w14:paraId="129FEEB7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01:26:31 – 01:46:15 </w:t>
      </w:r>
      <w:r>
        <w:rPr>
          <w:rStyle w:val="a0"/>
          <w:i/>
          <w:color w:val="C00000"/>
        </w:rPr>
        <w:t>Практика 8</w:t>
      </w:r>
    </w:p>
    <w:p w14:paraId="1C95AF66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>Стяжане Трансвизора, 1024 вида и оболочки Трансвизора, Ядро Трансвизора. Стяжание двух Синтезтел ИВО 1324 и 1325. Стяжание посвящения и статуса Будды ИВО.</w:t>
      </w:r>
    </w:p>
    <w:p w14:paraId="35768DC5" w14:textId="77777777" w:rsidR="00B1289C" w:rsidRDefault="00B1289C">
      <w:pPr>
        <w:pStyle w:val="Standard1"/>
      </w:pPr>
    </w:p>
    <w:p w14:paraId="2029991F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01:47:10</w:t>
      </w:r>
    </w:p>
    <w:p w14:paraId="76E3EE42" w14:textId="77777777" w:rsidR="00B1289C" w:rsidRDefault="00E24E23">
      <w:pPr>
        <w:pStyle w:val="Standard1"/>
        <w:rPr>
          <w:i/>
          <w:color w:val="C00000"/>
        </w:rPr>
      </w:pPr>
      <w:r>
        <w:rPr>
          <w:i/>
          <w:color w:val="C00000"/>
        </w:rPr>
        <w:t>Комментарии:</w:t>
      </w:r>
    </w:p>
    <w:p w14:paraId="21385C6E" w14:textId="77777777" w:rsidR="00B1289C" w:rsidRDefault="00E24E23">
      <w:pPr>
        <w:pStyle w:val="Standard1"/>
      </w:pPr>
      <w:r>
        <w:t>Стяжали сразу два Синтезтела. Трансвизор будет также заниматься и развитием мерностных Синтезтел.</w:t>
      </w:r>
    </w:p>
    <w:p w14:paraId="0A3EA495" w14:textId="77777777" w:rsidR="00B1289C" w:rsidRDefault="00E24E23">
      <w:pPr>
        <w:pStyle w:val="Standard1"/>
      </w:pPr>
      <w:r>
        <w:t>Где фиксируются мерностные Синтезтела? Все мерностные Синтезтела (128) фиксируются в части «Синтезтело». Синтезтело у нас на коже. Каждое Синтезтело – одно ядро.</w:t>
      </w:r>
    </w:p>
    <w:p w14:paraId="203C9995" w14:textId="77777777" w:rsidR="00B1289C" w:rsidRDefault="00B1289C">
      <w:pPr>
        <w:pStyle w:val="Standard1"/>
        <w:rPr>
          <w:b/>
          <w:color w:val="C00000"/>
        </w:rPr>
      </w:pPr>
    </w:p>
    <w:p w14:paraId="4FDCBE79" w14:textId="77777777" w:rsidR="00B1289C" w:rsidRDefault="00E24E23">
      <w:pPr>
        <w:pStyle w:val="Standard1"/>
        <w:rPr>
          <w:b/>
          <w:color w:val="C00000"/>
        </w:rPr>
      </w:pPr>
      <w:r>
        <w:rPr>
          <w:b/>
          <w:color w:val="C00000"/>
        </w:rPr>
        <w:t>01:57:00</w:t>
      </w:r>
    </w:p>
    <w:p w14:paraId="6283FD86" w14:textId="77777777" w:rsidR="00B1289C" w:rsidRDefault="00E24E23">
      <w:pPr>
        <w:pStyle w:val="Standard1"/>
      </w:pPr>
      <w:r>
        <w:t>Для роста первоклеточек – стволовых клеточек в клетки органов также необходимо трансвизирование.</w:t>
      </w:r>
    </w:p>
    <w:p w14:paraId="7CA1E826" w14:textId="77777777" w:rsidR="00B1289C" w:rsidRDefault="00B1289C">
      <w:pPr>
        <w:pStyle w:val="Standard1"/>
        <w:rPr>
          <w:b/>
          <w:color w:val="C00000"/>
        </w:rPr>
      </w:pPr>
    </w:p>
    <w:p w14:paraId="6A53FE47" w14:textId="77777777" w:rsidR="00B1289C" w:rsidRDefault="00E24E23">
      <w:pPr>
        <w:pStyle w:val="Standard1"/>
      </w:pPr>
      <w:r>
        <w:rPr>
          <w:rStyle w:val="a0"/>
          <w:b/>
          <w:color w:val="C00000"/>
        </w:rPr>
        <w:t xml:space="preserve">02:03:15 – 02:13:56 </w:t>
      </w:r>
      <w:r>
        <w:rPr>
          <w:rStyle w:val="a0"/>
          <w:i/>
          <w:color w:val="C00000"/>
        </w:rPr>
        <w:t>Практика 9</w:t>
      </w:r>
    </w:p>
    <w:p w14:paraId="334EC907" w14:textId="77777777" w:rsidR="00B1289C" w:rsidRDefault="00E24E23">
      <w:pPr>
        <w:pStyle w:val="Standard1"/>
      </w:pPr>
      <w:r>
        <w:rPr>
          <w:rStyle w:val="a0"/>
          <w:i/>
          <w:color w:val="C00000"/>
        </w:rPr>
        <w:t xml:space="preserve">Итоговая практика </w:t>
      </w:r>
    </w:p>
    <w:p w14:paraId="7082E636" w14:textId="77777777" w:rsidR="00B1289C" w:rsidRDefault="00B1289C">
      <w:pPr>
        <w:pStyle w:val="Standard1"/>
      </w:pPr>
    </w:p>
    <w:p w14:paraId="68C68932" w14:textId="77777777" w:rsidR="00B1289C" w:rsidRDefault="00B1289C">
      <w:pPr>
        <w:pStyle w:val="Standard1"/>
        <w:rPr>
          <w:b/>
          <w:color w:val="C00000"/>
        </w:rPr>
      </w:pPr>
    </w:p>
    <w:p w14:paraId="238A2C71" w14:textId="77777777" w:rsidR="00B1289C" w:rsidRDefault="00B1289C">
      <w:pPr>
        <w:pStyle w:val="Standard1"/>
      </w:pPr>
    </w:p>
    <w:p w14:paraId="06D7A666" w14:textId="77777777" w:rsidR="00B1289C" w:rsidRDefault="00B1289C">
      <w:pPr>
        <w:pStyle w:val="Standard1"/>
      </w:pPr>
    </w:p>
    <w:p w14:paraId="1A174523" w14:textId="77777777" w:rsidR="00B1289C" w:rsidRDefault="00E24E23">
      <w:pPr>
        <w:pStyle w:val="Standard1"/>
        <w:rPr>
          <w:b/>
          <w:i/>
        </w:rPr>
      </w:pPr>
      <w:r>
        <w:rPr>
          <w:b/>
          <w:i/>
        </w:rPr>
        <w:t>Составила:</w:t>
      </w:r>
    </w:p>
    <w:p w14:paraId="09C41E65" w14:textId="77777777" w:rsidR="00B1289C" w:rsidRDefault="00B1289C">
      <w:pPr>
        <w:pStyle w:val="Standard1"/>
        <w:rPr>
          <w:b/>
          <w:i/>
        </w:rPr>
      </w:pPr>
    </w:p>
    <w:p w14:paraId="43CEB187" w14:textId="77777777" w:rsidR="00B1289C" w:rsidRDefault="00E24E23">
      <w:pPr>
        <w:pStyle w:val="Standard1"/>
        <w:rPr>
          <w:b/>
          <w:i/>
        </w:rPr>
      </w:pPr>
      <w:r>
        <w:rPr>
          <w:b/>
          <w:i/>
        </w:rPr>
        <w:t>Ольга Мосеева-Шварц,</w:t>
      </w:r>
    </w:p>
    <w:p w14:paraId="6B7D61A8" w14:textId="77777777" w:rsidR="00B1289C" w:rsidRDefault="00E24E23">
      <w:pPr>
        <w:pStyle w:val="Standard1"/>
        <w:rPr>
          <w:b/>
          <w:i/>
        </w:rPr>
      </w:pPr>
      <w:r>
        <w:rPr>
          <w:b/>
          <w:i/>
        </w:rPr>
        <w:t>Владыка, Ипостась Синтез Синтеза ИВО, Глава МГК 465 Из Германия Оснабрюк, Управления Синтеза Византия.</w:t>
      </w:r>
    </w:p>
    <w:p w14:paraId="44184D29" w14:textId="77777777" w:rsidR="00B1289C" w:rsidRDefault="00B1289C">
      <w:pPr>
        <w:pStyle w:val="Standard1"/>
      </w:pPr>
    </w:p>
    <w:sectPr w:rsidR="00B1289C">
      <w:footerReference w:type="first" r:id="rId8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0B94" w14:textId="77777777" w:rsidR="00E400AD" w:rsidRDefault="00E400AD">
      <w:r>
        <w:separator/>
      </w:r>
    </w:p>
  </w:endnote>
  <w:endnote w:type="continuationSeparator" w:id="0">
    <w:p w14:paraId="3FDF9D72" w14:textId="77777777" w:rsidR="00E400AD" w:rsidRDefault="00E4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6A1F5" w14:textId="77777777" w:rsidR="0025234A" w:rsidRDefault="00E400AD">
    <w:pPr>
      <w:pStyle w:val="a5"/>
      <w:rPr>
        <w:sz w:val="16"/>
        <w:szCs w:val="16"/>
      </w:rPr>
    </w:pPr>
  </w:p>
  <w:p w14:paraId="1820115E" w14:textId="77777777" w:rsidR="0025234A" w:rsidRDefault="00E24E23">
    <w:pPr>
      <w:pStyle w:val="a5"/>
    </w:pPr>
    <w:r>
      <w:rPr>
        <w:rStyle w:val="a0"/>
        <w:b/>
        <w:sz w:val="20"/>
        <w:szCs w:val="20"/>
      </w:rPr>
      <w:tab/>
    </w:r>
    <w:r>
      <w:rPr>
        <w:rStyle w:val="a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D9FF" w14:textId="77777777" w:rsidR="00E400AD" w:rsidRDefault="00E400AD">
      <w:r>
        <w:rPr>
          <w:color w:val="000000"/>
        </w:rPr>
        <w:separator/>
      </w:r>
    </w:p>
  </w:footnote>
  <w:footnote w:type="continuationSeparator" w:id="0">
    <w:p w14:paraId="2315CFA8" w14:textId="77777777" w:rsidR="00E400AD" w:rsidRDefault="00E4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C"/>
    <w:rsid w:val="006F676E"/>
    <w:rsid w:val="00A47D1E"/>
    <w:rsid w:val="00B1289C"/>
    <w:rsid w:val="00E24E23"/>
    <w:rsid w:val="00E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90E62"/>
  <w15:docId w15:val="{245506C6-B00B-4AED-91C6-5770B87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Заголовок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a1">
    <w:name w:val="Список"/>
    <w:basedOn w:val="Textbody"/>
  </w:style>
  <w:style w:type="paragraph" w:customStyle="1" w:styleId="a2">
    <w:name w:val="Название объекта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a3">
    <w:name w:val="Без интервала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4">
    <w:name w:val="Верхний колонтитул"/>
    <w:basedOn w:val="Standard1"/>
    <w:pPr>
      <w:tabs>
        <w:tab w:val="center" w:pos="4677"/>
        <w:tab w:val="right" w:pos="9355"/>
      </w:tabs>
    </w:pPr>
  </w:style>
  <w:style w:type="paragraph" w:customStyle="1" w:styleId="a5">
    <w:name w:val="Нижний колонтитул"/>
    <w:basedOn w:val="Standard1"/>
    <w:pPr>
      <w:tabs>
        <w:tab w:val="center" w:pos="4677"/>
        <w:tab w:val="right" w:pos="9355"/>
      </w:tabs>
    </w:pPr>
  </w:style>
  <w:style w:type="paragraph" w:customStyle="1" w:styleId="a6">
    <w:name w:val="Текст выноски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1466</Words>
  <Characters>9239</Characters>
  <Application>Microsoft Macintosh Word</Application>
  <DocSecurity>0</DocSecurity>
  <Lines>76</Lines>
  <Paragraphs>21</Paragraphs>
  <ScaleCrop>false</ScaleCrop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Katharina Milke-Kurz</cp:lastModifiedBy>
  <cp:revision>2</cp:revision>
  <dcterms:created xsi:type="dcterms:W3CDTF">2017-03-13T19:40:00Z</dcterms:created>
  <dcterms:modified xsi:type="dcterms:W3CDTF">2017-03-13T19:40:00Z</dcterms:modified>
</cp:coreProperties>
</file>